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A1A3D" w14:textId="4BDD1429" w:rsidR="00DF5EFA" w:rsidRDefault="009209B9" w:rsidP="002B0072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14:paraId="79ED7781" w14:textId="77777777" w:rsidR="002B0072" w:rsidRDefault="002B0072" w:rsidP="002B0072">
      <w:pPr>
        <w:jc w:val="center"/>
        <w:outlineLvl w:val="0"/>
        <w:rPr>
          <w:b/>
          <w:sz w:val="36"/>
          <w:szCs w:val="36"/>
        </w:rPr>
      </w:pPr>
    </w:p>
    <w:p w14:paraId="010F00EE" w14:textId="0B0B0EF3" w:rsidR="00C10BDD" w:rsidRDefault="00EB0F19" w:rsidP="00C10BD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PORTAGE </w:t>
      </w:r>
      <w:r w:rsidR="00DF5EFA">
        <w:rPr>
          <w:b/>
          <w:sz w:val="36"/>
          <w:szCs w:val="36"/>
        </w:rPr>
        <w:t xml:space="preserve">CULTURAL </w:t>
      </w:r>
      <w:r w:rsidR="002E260D">
        <w:rPr>
          <w:b/>
          <w:sz w:val="36"/>
          <w:szCs w:val="36"/>
        </w:rPr>
        <w:t>ARTS COMMITTEE</w:t>
      </w:r>
      <w:r w:rsidR="00C10BDD" w:rsidRPr="002C0E70">
        <w:rPr>
          <w:b/>
          <w:sz w:val="36"/>
          <w:szCs w:val="36"/>
        </w:rPr>
        <w:t xml:space="preserve"> AGENDA</w:t>
      </w:r>
    </w:p>
    <w:p w14:paraId="103043CF" w14:textId="090C4BC9" w:rsidR="00EB0F19" w:rsidRPr="00AF3245" w:rsidRDefault="00EB0F19" w:rsidP="00EB0F19">
      <w:pPr>
        <w:jc w:val="center"/>
        <w:outlineLvl w:val="0"/>
        <w:rPr>
          <w:b/>
          <w:i/>
          <w:iCs/>
          <w:color w:val="2E74B5" w:themeColor="accent1" w:themeShade="BF"/>
          <w:sz w:val="28"/>
          <w:szCs w:val="28"/>
        </w:rPr>
      </w:pPr>
      <w:r w:rsidRPr="00AF3245">
        <w:rPr>
          <w:b/>
          <w:i/>
          <w:iCs/>
          <w:color w:val="2E74B5" w:themeColor="accent1" w:themeShade="BF"/>
          <w:sz w:val="28"/>
          <w:szCs w:val="28"/>
        </w:rPr>
        <w:t>“Growing the Arts in Portage”</w:t>
      </w:r>
    </w:p>
    <w:p w14:paraId="37A34F8D" w14:textId="77777777" w:rsidR="00C10BDD" w:rsidRDefault="00C10BDD" w:rsidP="00C10BDD">
      <w:pPr>
        <w:jc w:val="center"/>
        <w:rPr>
          <w:b/>
          <w:sz w:val="28"/>
        </w:rPr>
      </w:pPr>
    </w:p>
    <w:p w14:paraId="0F2FAAB2" w14:textId="613CE7CA" w:rsidR="00C10BDD" w:rsidRPr="00D843AB" w:rsidRDefault="00867C94" w:rsidP="00C10BDD">
      <w:pPr>
        <w:jc w:val="center"/>
        <w:rPr>
          <w:rFonts w:ascii="Arial" w:hAnsi="Arial" w:cs="Arial"/>
          <w:b/>
          <w:sz w:val="28"/>
          <w:szCs w:val="28"/>
        </w:rPr>
      </w:pPr>
      <w:r w:rsidRPr="00D843AB">
        <w:rPr>
          <w:rFonts w:ascii="Arial" w:hAnsi="Arial" w:cs="Arial"/>
          <w:b/>
          <w:sz w:val="28"/>
        </w:rPr>
        <w:t>Wednesday</w:t>
      </w:r>
      <w:r w:rsidR="00CD5AD8" w:rsidRPr="00D843AB">
        <w:rPr>
          <w:rFonts w:ascii="Arial" w:hAnsi="Arial" w:cs="Arial"/>
          <w:b/>
          <w:sz w:val="28"/>
        </w:rPr>
        <w:t xml:space="preserve">, </w:t>
      </w:r>
      <w:r w:rsidR="00BA31CB">
        <w:rPr>
          <w:rFonts w:ascii="Arial" w:hAnsi="Arial" w:cs="Arial"/>
          <w:b/>
          <w:sz w:val="28"/>
        </w:rPr>
        <w:t>January 22</w:t>
      </w:r>
      <w:r w:rsidR="00B40B37" w:rsidRPr="00D843AB">
        <w:rPr>
          <w:rFonts w:ascii="Arial" w:hAnsi="Arial" w:cs="Arial"/>
          <w:b/>
          <w:sz w:val="28"/>
        </w:rPr>
        <w:t>, 202</w:t>
      </w:r>
      <w:r w:rsidR="00BA31CB">
        <w:rPr>
          <w:rFonts w:ascii="Arial" w:hAnsi="Arial" w:cs="Arial"/>
          <w:b/>
          <w:sz w:val="28"/>
        </w:rPr>
        <w:t>5</w:t>
      </w:r>
    </w:p>
    <w:p w14:paraId="32B41EC5" w14:textId="77777777" w:rsidR="00C10BDD" w:rsidRPr="00D843AB" w:rsidRDefault="00C10BDD" w:rsidP="00C10BDD">
      <w:pPr>
        <w:jc w:val="center"/>
        <w:rPr>
          <w:rFonts w:ascii="Arial" w:hAnsi="Arial" w:cs="Arial"/>
          <w:sz w:val="28"/>
        </w:rPr>
      </w:pPr>
    </w:p>
    <w:p w14:paraId="20EFDFDF" w14:textId="77777777" w:rsidR="00212B54" w:rsidRDefault="00212B54" w:rsidP="00564291">
      <w:pPr>
        <w:tabs>
          <w:tab w:val="left" w:pos="4950"/>
        </w:tabs>
        <w:ind w:right="-1080"/>
        <w:outlineLvl w:val="0"/>
        <w:rPr>
          <w:rFonts w:ascii="Arial" w:hAnsi="Arial" w:cs="Arial"/>
          <w:szCs w:val="24"/>
        </w:rPr>
      </w:pPr>
    </w:p>
    <w:p w14:paraId="430D3692" w14:textId="56C36468" w:rsidR="00C10BDD" w:rsidRPr="00ED267D" w:rsidRDefault="00C10BDD" w:rsidP="00564291">
      <w:pPr>
        <w:tabs>
          <w:tab w:val="left" w:pos="4950"/>
        </w:tabs>
        <w:ind w:right="-1080"/>
        <w:outlineLvl w:val="0"/>
        <w:rPr>
          <w:rFonts w:ascii="Arial" w:hAnsi="Arial" w:cs="Arial"/>
          <w:b/>
          <w:bCs/>
          <w:szCs w:val="24"/>
        </w:rPr>
      </w:pPr>
      <w:r w:rsidRPr="00ED267D">
        <w:rPr>
          <w:rFonts w:ascii="Arial" w:hAnsi="Arial" w:cs="Arial"/>
          <w:szCs w:val="24"/>
        </w:rPr>
        <w:t>The meeting convenes at</w:t>
      </w:r>
      <w:r w:rsidRPr="00ED267D">
        <w:rPr>
          <w:rFonts w:ascii="Arial" w:hAnsi="Arial" w:cs="Arial"/>
          <w:b/>
          <w:szCs w:val="24"/>
        </w:rPr>
        <w:t xml:space="preserve"> </w:t>
      </w:r>
      <w:r w:rsidR="009A10E7" w:rsidRPr="00ED267D">
        <w:rPr>
          <w:rFonts w:ascii="Arial" w:hAnsi="Arial" w:cs="Arial"/>
          <w:b/>
          <w:bCs/>
          <w:szCs w:val="24"/>
        </w:rPr>
        <w:t>6:</w:t>
      </w:r>
      <w:r w:rsidR="002E260D" w:rsidRPr="00ED267D">
        <w:rPr>
          <w:rFonts w:ascii="Arial" w:hAnsi="Arial" w:cs="Arial"/>
          <w:b/>
          <w:bCs/>
          <w:szCs w:val="24"/>
        </w:rPr>
        <w:t>0</w:t>
      </w:r>
      <w:r w:rsidR="009A10E7" w:rsidRPr="00ED267D">
        <w:rPr>
          <w:rFonts w:ascii="Arial" w:hAnsi="Arial" w:cs="Arial"/>
          <w:b/>
          <w:bCs/>
          <w:szCs w:val="24"/>
        </w:rPr>
        <w:t xml:space="preserve">0 p.m., </w:t>
      </w:r>
      <w:r w:rsidR="002E260D" w:rsidRPr="00ED267D">
        <w:rPr>
          <w:rFonts w:ascii="Arial" w:hAnsi="Arial" w:cs="Arial"/>
          <w:b/>
          <w:bCs/>
          <w:szCs w:val="24"/>
        </w:rPr>
        <w:t>Parks &amp; Recreation Office (320 Library Lane)</w:t>
      </w:r>
    </w:p>
    <w:p w14:paraId="08C760FB" w14:textId="77777777" w:rsidR="00A40B88" w:rsidRPr="00D843AB" w:rsidRDefault="00A40B88" w:rsidP="00564291">
      <w:pPr>
        <w:tabs>
          <w:tab w:val="left" w:pos="4950"/>
        </w:tabs>
        <w:ind w:right="-1080"/>
        <w:outlineLvl w:val="0"/>
        <w:rPr>
          <w:rFonts w:ascii="Arial" w:hAnsi="Arial" w:cs="Arial"/>
          <w:b/>
          <w:bCs/>
          <w:szCs w:val="24"/>
        </w:rPr>
      </w:pPr>
    </w:p>
    <w:p w14:paraId="038FBB7B" w14:textId="549BE687" w:rsidR="00A40B88" w:rsidRPr="00D843AB" w:rsidRDefault="00D30838" w:rsidP="00564291">
      <w:pPr>
        <w:tabs>
          <w:tab w:val="left" w:pos="4950"/>
        </w:tabs>
        <w:ind w:right="-1080"/>
        <w:outlineLvl w:val="0"/>
        <w:rPr>
          <w:rFonts w:ascii="Arial" w:hAnsi="Arial" w:cs="Arial"/>
          <w:szCs w:val="24"/>
        </w:rPr>
      </w:pPr>
      <w:r w:rsidRPr="00D843AB">
        <w:rPr>
          <w:rFonts w:ascii="Arial" w:hAnsi="Arial" w:cs="Arial"/>
          <w:b/>
          <w:bCs/>
          <w:szCs w:val="24"/>
        </w:rPr>
        <w:t>Directors:</w:t>
      </w:r>
      <w:r w:rsidRPr="00D843AB">
        <w:rPr>
          <w:rFonts w:ascii="Arial" w:hAnsi="Arial" w:cs="Arial"/>
          <w:szCs w:val="24"/>
        </w:rPr>
        <w:t xml:space="preserve">  </w:t>
      </w:r>
      <w:r w:rsidR="00A40B88" w:rsidRPr="00D843AB">
        <w:rPr>
          <w:rFonts w:ascii="Arial" w:hAnsi="Arial" w:cs="Arial"/>
          <w:szCs w:val="24"/>
        </w:rPr>
        <w:t xml:space="preserve">Chairperson, Amy </w:t>
      </w:r>
      <w:r w:rsidR="00E71BE7">
        <w:rPr>
          <w:rFonts w:ascii="Arial" w:hAnsi="Arial" w:cs="Arial"/>
          <w:szCs w:val="24"/>
        </w:rPr>
        <w:t>Dunham</w:t>
      </w:r>
      <w:r w:rsidR="00A40B88" w:rsidRPr="00D843AB">
        <w:rPr>
          <w:rFonts w:ascii="Arial" w:hAnsi="Arial" w:cs="Arial"/>
          <w:szCs w:val="24"/>
        </w:rPr>
        <w:t xml:space="preserve">; Vice Chairperson, Carolyn Fitzmaurice; </w:t>
      </w:r>
      <w:r w:rsidR="0068211A" w:rsidRPr="00D843AB">
        <w:rPr>
          <w:rFonts w:ascii="Arial" w:hAnsi="Arial" w:cs="Arial"/>
          <w:szCs w:val="24"/>
        </w:rPr>
        <w:t>Secretary</w:t>
      </w:r>
      <w:r w:rsidR="00A40B88" w:rsidRPr="00D843AB">
        <w:rPr>
          <w:rFonts w:ascii="Arial" w:hAnsi="Arial" w:cs="Arial"/>
          <w:szCs w:val="24"/>
        </w:rPr>
        <w:t>, Dennis Martin</w:t>
      </w:r>
      <w:r w:rsidR="00867C94" w:rsidRPr="00D843AB">
        <w:rPr>
          <w:rFonts w:ascii="Arial" w:hAnsi="Arial" w:cs="Arial"/>
          <w:szCs w:val="24"/>
        </w:rPr>
        <w:t>; Treasurer</w:t>
      </w:r>
      <w:r w:rsidR="007778DD">
        <w:rPr>
          <w:rFonts w:ascii="Arial" w:hAnsi="Arial" w:cs="Arial"/>
          <w:szCs w:val="24"/>
        </w:rPr>
        <w:t xml:space="preserve">, Vacant </w:t>
      </w:r>
    </w:p>
    <w:p w14:paraId="22349738" w14:textId="6A7A5540" w:rsidR="00D30838" w:rsidRPr="00D843AB" w:rsidRDefault="00D30838" w:rsidP="00564291">
      <w:pPr>
        <w:tabs>
          <w:tab w:val="left" w:pos="4950"/>
        </w:tabs>
        <w:ind w:right="-1080"/>
        <w:outlineLvl w:val="0"/>
        <w:rPr>
          <w:rFonts w:ascii="Arial" w:hAnsi="Arial" w:cs="Arial"/>
          <w:szCs w:val="24"/>
        </w:rPr>
      </w:pPr>
      <w:r w:rsidRPr="00D843AB">
        <w:rPr>
          <w:rFonts w:ascii="Arial" w:hAnsi="Arial" w:cs="Arial"/>
          <w:b/>
          <w:bCs/>
          <w:szCs w:val="24"/>
        </w:rPr>
        <w:t>Executive Committee Members:</w:t>
      </w:r>
      <w:r w:rsidRPr="00D843AB">
        <w:rPr>
          <w:rFonts w:ascii="Arial" w:hAnsi="Arial" w:cs="Arial"/>
          <w:szCs w:val="24"/>
        </w:rPr>
        <w:t xml:space="preserve"> Cathy Feeman, Daniel “Satch” Huizenga</w:t>
      </w:r>
    </w:p>
    <w:p w14:paraId="01D9580B" w14:textId="77777777" w:rsidR="008842F9" w:rsidRPr="00D843AB" w:rsidRDefault="008842F9" w:rsidP="00564291">
      <w:pPr>
        <w:tabs>
          <w:tab w:val="left" w:pos="4950"/>
        </w:tabs>
        <w:ind w:right="-1080"/>
        <w:outlineLvl w:val="0"/>
        <w:rPr>
          <w:rFonts w:ascii="Arial" w:hAnsi="Arial" w:cs="Arial"/>
          <w:b/>
          <w:szCs w:val="24"/>
        </w:rPr>
      </w:pPr>
    </w:p>
    <w:p w14:paraId="4D9FED2E" w14:textId="079181EC" w:rsidR="008F0F30" w:rsidRPr="00D843AB" w:rsidRDefault="00FF2F8F" w:rsidP="008F0F30">
      <w:pPr>
        <w:outlineLvl w:val="0"/>
        <w:rPr>
          <w:rFonts w:ascii="Arial" w:hAnsi="Arial" w:cs="Arial"/>
          <w:b/>
          <w:szCs w:val="24"/>
        </w:rPr>
      </w:pPr>
      <w:r w:rsidRPr="00D843AB">
        <w:rPr>
          <w:rFonts w:ascii="Arial" w:hAnsi="Arial" w:cs="Arial"/>
          <w:b/>
          <w:szCs w:val="24"/>
        </w:rPr>
        <w:t xml:space="preserve">Introduction of </w:t>
      </w:r>
      <w:r w:rsidR="002E260D" w:rsidRPr="00D843AB">
        <w:rPr>
          <w:rFonts w:ascii="Arial" w:hAnsi="Arial" w:cs="Arial"/>
          <w:b/>
          <w:szCs w:val="24"/>
        </w:rPr>
        <w:t>Committee</w:t>
      </w:r>
      <w:r w:rsidRPr="00D843AB">
        <w:rPr>
          <w:rFonts w:ascii="Arial" w:hAnsi="Arial" w:cs="Arial"/>
          <w:b/>
          <w:szCs w:val="24"/>
        </w:rPr>
        <w:t xml:space="preserve"> </w:t>
      </w:r>
      <w:r w:rsidR="008F0F30" w:rsidRPr="00D843AB">
        <w:rPr>
          <w:rFonts w:ascii="Arial" w:hAnsi="Arial" w:cs="Arial"/>
          <w:b/>
          <w:szCs w:val="24"/>
        </w:rPr>
        <w:t xml:space="preserve">&amp; </w:t>
      </w:r>
      <w:r w:rsidRPr="00D843AB">
        <w:rPr>
          <w:rFonts w:ascii="Arial" w:hAnsi="Arial" w:cs="Arial"/>
          <w:b/>
          <w:szCs w:val="24"/>
        </w:rPr>
        <w:t>Guests</w:t>
      </w:r>
    </w:p>
    <w:p w14:paraId="47DA57AB" w14:textId="2ACE342F" w:rsidR="00055F05" w:rsidRDefault="00FF2F8F" w:rsidP="008F0F30">
      <w:pPr>
        <w:rPr>
          <w:rFonts w:ascii="Arial" w:hAnsi="Arial" w:cs="Arial"/>
          <w:b/>
          <w:szCs w:val="24"/>
        </w:rPr>
      </w:pPr>
      <w:r w:rsidRPr="00D843AB">
        <w:rPr>
          <w:rFonts w:ascii="Arial" w:hAnsi="Arial" w:cs="Arial"/>
          <w:b/>
          <w:szCs w:val="24"/>
        </w:rPr>
        <w:t>Approval of Agenda</w:t>
      </w:r>
    </w:p>
    <w:p w14:paraId="0573F693" w14:textId="17EDEB10" w:rsidR="00EE1483" w:rsidRDefault="00EE1483" w:rsidP="008F0F30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Approval of </w:t>
      </w:r>
      <w:r w:rsidR="00A727AB">
        <w:rPr>
          <w:rFonts w:ascii="Arial" w:hAnsi="Arial" w:cs="Arial"/>
          <w:b/>
          <w:szCs w:val="24"/>
        </w:rPr>
        <w:t>November</w:t>
      </w:r>
      <w:r>
        <w:rPr>
          <w:rFonts w:ascii="Arial" w:hAnsi="Arial" w:cs="Arial"/>
          <w:b/>
          <w:szCs w:val="24"/>
        </w:rPr>
        <w:t xml:space="preserve"> Minutes</w:t>
      </w:r>
    </w:p>
    <w:p w14:paraId="5CB9FF1D" w14:textId="0DBAEF19" w:rsidR="003D3EAB" w:rsidRPr="00E53D6C" w:rsidRDefault="003D3EAB" w:rsidP="00E53D6C">
      <w:pPr>
        <w:rPr>
          <w:rFonts w:ascii="Arial" w:hAnsi="Arial" w:cs="Arial"/>
          <w:b/>
          <w:szCs w:val="24"/>
        </w:rPr>
      </w:pPr>
    </w:p>
    <w:p w14:paraId="5569D24D" w14:textId="77777777" w:rsidR="008948DE" w:rsidRPr="00D843AB" w:rsidRDefault="008948DE" w:rsidP="008948DE">
      <w:pPr>
        <w:outlineLvl w:val="0"/>
        <w:rPr>
          <w:rFonts w:ascii="Arial" w:hAnsi="Arial" w:cs="Arial"/>
          <w:b/>
          <w:szCs w:val="24"/>
          <w:u w:val="single"/>
        </w:rPr>
      </w:pPr>
      <w:r w:rsidRPr="00D843AB">
        <w:rPr>
          <w:rFonts w:ascii="Arial" w:hAnsi="Arial" w:cs="Arial"/>
          <w:b/>
          <w:szCs w:val="24"/>
          <w:u w:val="single"/>
        </w:rPr>
        <w:t>NEW BUSINESS</w:t>
      </w:r>
    </w:p>
    <w:p w14:paraId="165909AD" w14:textId="2054C514" w:rsidR="00CA02CE" w:rsidRDefault="00DD5AEF" w:rsidP="008948DE">
      <w:pPr>
        <w:numPr>
          <w:ilvl w:val="0"/>
          <w:numId w:val="8"/>
        </w:numPr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Executive </w:t>
      </w:r>
      <w:r w:rsidR="00CA02CE">
        <w:rPr>
          <w:rFonts w:ascii="Arial" w:hAnsi="Arial" w:cs="Arial"/>
          <w:szCs w:val="24"/>
        </w:rPr>
        <w:t>Committee Member Vacancy</w:t>
      </w:r>
      <w:r w:rsidR="00767EAF">
        <w:rPr>
          <w:rFonts w:ascii="Arial" w:hAnsi="Arial" w:cs="Arial"/>
          <w:szCs w:val="24"/>
        </w:rPr>
        <w:t xml:space="preserve"> (</w:t>
      </w:r>
      <w:r w:rsidR="00A727AB">
        <w:rPr>
          <w:rFonts w:ascii="Arial" w:hAnsi="Arial" w:cs="Arial"/>
          <w:szCs w:val="24"/>
        </w:rPr>
        <w:t>4</w:t>
      </w:r>
      <w:r w:rsidR="00767EAF">
        <w:rPr>
          <w:rFonts w:ascii="Arial" w:hAnsi="Arial" w:cs="Arial"/>
          <w:szCs w:val="24"/>
        </w:rPr>
        <w:t>)</w:t>
      </w:r>
      <w:r w:rsidR="00CA02CE">
        <w:rPr>
          <w:rFonts w:ascii="Arial" w:hAnsi="Arial" w:cs="Arial"/>
          <w:szCs w:val="24"/>
        </w:rPr>
        <w:tab/>
      </w:r>
      <w:r w:rsidR="00CA02CE">
        <w:rPr>
          <w:rFonts w:ascii="Arial" w:hAnsi="Arial" w:cs="Arial"/>
          <w:szCs w:val="24"/>
        </w:rPr>
        <w:tab/>
        <w:t xml:space="preserve">Amy </w:t>
      </w:r>
      <w:r w:rsidR="00A727AB">
        <w:rPr>
          <w:rFonts w:ascii="Arial" w:hAnsi="Arial" w:cs="Arial"/>
          <w:szCs w:val="24"/>
        </w:rPr>
        <w:t>Dunham</w:t>
      </w:r>
    </w:p>
    <w:p w14:paraId="25D8AB71" w14:textId="51C2575F" w:rsidR="00A727AB" w:rsidRDefault="00A727AB" w:rsidP="008948DE">
      <w:pPr>
        <w:numPr>
          <w:ilvl w:val="0"/>
          <w:numId w:val="8"/>
        </w:numPr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Discussion on Board Focus for 2025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Dennis Martin</w:t>
      </w:r>
    </w:p>
    <w:p w14:paraId="21F59D09" w14:textId="092C9ED3" w:rsidR="00F8112B" w:rsidRPr="00D843AB" w:rsidRDefault="00F8112B" w:rsidP="008948DE">
      <w:pPr>
        <w:numPr>
          <w:ilvl w:val="0"/>
          <w:numId w:val="8"/>
        </w:numPr>
        <w:outlineLvl w:val="0"/>
        <w:rPr>
          <w:rFonts w:ascii="Arial" w:hAnsi="Arial" w:cs="Arial"/>
          <w:szCs w:val="24"/>
        </w:rPr>
      </w:pPr>
      <w:r w:rsidRPr="00D843AB">
        <w:rPr>
          <w:rFonts w:ascii="Arial" w:hAnsi="Arial" w:cs="Arial"/>
          <w:szCs w:val="24"/>
        </w:rPr>
        <w:t>202</w:t>
      </w:r>
      <w:r w:rsidR="007778DD">
        <w:rPr>
          <w:rFonts w:ascii="Arial" w:hAnsi="Arial" w:cs="Arial"/>
          <w:szCs w:val="24"/>
        </w:rPr>
        <w:t>5</w:t>
      </w:r>
      <w:r w:rsidRPr="00D843AB">
        <w:rPr>
          <w:rFonts w:ascii="Arial" w:hAnsi="Arial" w:cs="Arial"/>
          <w:szCs w:val="24"/>
        </w:rPr>
        <w:t xml:space="preserve"> Calendar of Events Discussion</w:t>
      </w:r>
      <w:r w:rsidRPr="00D843AB">
        <w:rPr>
          <w:rFonts w:ascii="Arial" w:hAnsi="Arial" w:cs="Arial"/>
          <w:szCs w:val="24"/>
        </w:rPr>
        <w:tab/>
      </w:r>
      <w:r w:rsidRPr="00D843AB">
        <w:rPr>
          <w:rFonts w:ascii="Arial" w:hAnsi="Arial" w:cs="Arial"/>
          <w:szCs w:val="24"/>
        </w:rPr>
        <w:tab/>
      </w:r>
      <w:r w:rsidRPr="00D843AB">
        <w:rPr>
          <w:rFonts w:ascii="Arial" w:hAnsi="Arial" w:cs="Arial"/>
          <w:szCs w:val="24"/>
        </w:rPr>
        <w:tab/>
      </w:r>
      <w:r w:rsidR="0008094A">
        <w:rPr>
          <w:rFonts w:ascii="Arial" w:hAnsi="Arial" w:cs="Arial"/>
          <w:szCs w:val="24"/>
        </w:rPr>
        <w:t xml:space="preserve">Amy </w:t>
      </w:r>
      <w:r w:rsidR="00A727AB">
        <w:rPr>
          <w:rFonts w:ascii="Arial" w:hAnsi="Arial" w:cs="Arial"/>
          <w:szCs w:val="24"/>
        </w:rPr>
        <w:t>Dunham</w:t>
      </w:r>
    </w:p>
    <w:p w14:paraId="5AD34563" w14:textId="1A14749D" w:rsidR="009430CD" w:rsidRDefault="00496512" w:rsidP="009430CD">
      <w:pPr>
        <w:numPr>
          <w:ilvl w:val="1"/>
          <w:numId w:val="8"/>
        </w:numPr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Gallery Walk</w:t>
      </w:r>
      <w:r w:rsidR="00CA4CE0">
        <w:rPr>
          <w:rFonts w:ascii="Arial" w:hAnsi="Arial" w:cs="Arial"/>
          <w:szCs w:val="24"/>
        </w:rPr>
        <w:t>-Call for Entries</w:t>
      </w:r>
      <w:r w:rsidR="00E53CB0">
        <w:rPr>
          <w:rFonts w:ascii="Arial" w:hAnsi="Arial" w:cs="Arial"/>
          <w:szCs w:val="24"/>
        </w:rPr>
        <w:t xml:space="preserve"> Jan</w:t>
      </w:r>
      <w:r w:rsidR="00CA4CE0">
        <w:rPr>
          <w:rFonts w:ascii="Arial" w:hAnsi="Arial" w:cs="Arial"/>
          <w:szCs w:val="24"/>
        </w:rPr>
        <w:tab/>
      </w:r>
      <w:r w:rsidR="007E28AB">
        <w:rPr>
          <w:rFonts w:ascii="Arial" w:hAnsi="Arial" w:cs="Arial"/>
          <w:szCs w:val="24"/>
        </w:rPr>
        <w:t>(</w:t>
      </w:r>
      <w:r w:rsidR="007778DD">
        <w:rPr>
          <w:rFonts w:ascii="Arial" w:hAnsi="Arial" w:cs="Arial"/>
          <w:szCs w:val="24"/>
        </w:rPr>
        <w:t>April</w:t>
      </w:r>
      <w:r w:rsidR="007E28AB">
        <w:rPr>
          <w:rFonts w:ascii="Arial" w:hAnsi="Arial" w:cs="Arial"/>
          <w:szCs w:val="24"/>
        </w:rPr>
        <w:t>)</w:t>
      </w:r>
      <w:r w:rsidR="007E28AB">
        <w:rPr>
          <w:rFonts w:ascii="Arial" w:hAnsi="Arial" w:cs="Arial"/>
          <w:szCs w:val="24"/>
        </w:rPr>
        <w:tab/>
      </w:r>
      <w:r w:rsidR="007F630E">
        <w:rPr>
          <w:rFonts w:ascii="Arial" w:hAnsi="Arial" w:cs="Arial"/>
          <w:szCs w:val="24"/>
        </w:rPr>
        <w:tab/>
      </w:r>
      <w:r w:rsidR="007E28AB">
        <w:rPr>
          <w:rFonts w:ascii="Arial" w:hAnsi="Arial" w:cs="Arial"/>
          <w:szCs w:val="24"/>
        </w:rPr>
        <w:t>Cathy Feeman</w:t>
      </w:r>
    </w:p>
    <w:p w14:paraId="5877C193" w14:textId="533F0755" w:rsidR="00496512" w:rsidRDefault="0003470F" w:rsidP="009430CD">
      <w:pPr>
        <w:numPr>
          <w:ilvl w:val="1"/>
          <w:numId w:val="8"/>
        </w:numPr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Plant Sculpture</w:t>
      </w:r>
      <w:r w:rsidR="00343B3C">
        <w:rPr>
          <w:rFonts w:ascii="Arial" w:hAnsi="Arial" w:cs="Arial"/>
          <w:szCs w:val="24"/>
        </w:rPr>
        <w:t>/Rebar Trees</w:t>
      </w:r>
      <w:r w:rsidR="007E28AB">
        <w:rPr>
          <w:rFonts w:ascii="Arial" w:hAnsi="Arial" w:cs="Arial"/>
          <w:szCs w:val="24"/>
        </w:rPr>
        <w:tab/>
        <w:t>(TBD)</w:t>
      </w:r>
      <w:r w:rsidR="007E28AB">
        <w:rPr>
          <w:rFonts w:ascii="Arial" w:hAnsi="Arial" w:cs="Arial"/>
          <w:szCs w:val="24"/>
        </w:rPr>
        <w:tab/>
      </w:r>
      <w:r w:rsidR="007E28AB">
        <w:rPr>
          <w:rFonts w:ascii="Arial" w:hAnsi="Arial" w:cs="Arial"/>
          <w:szCs w:val="24"/>
        </w:rPr>
        <w:tab/>
      </w:r>
      <w:r w:rsidR="00A727AB">
        <w:rPr>
          <w:rFonts w:ascii="Arial" w:hAnsi="Arial" w:cs="Arial"/>
          <w:szCs w:val="24"/>
        </w:rPr>
        <w:t>TBD</w:t>
      </w:r>
    </w:p>
    <w:p w14:paraId="3E206AF4" w14:textId="4426C274" w:rsidR="00EE1483" w:rsidRDefault="00EE1483" w:rsidP="009430CD">
      <w:pPr>
        <w:numPr>
          <w:ilvl w:val="1"/>
          <w:numId w:val="8"/>
        </w:numPr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Holiday Card Entry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1D67B3">
        <w:rPr>
          <w:rFonts w:ascii="Arial" w:hAnsi="Arial" w:cs="Arial"/>
          <w:szCs w:val="24"/>
        </w:rPr>
        <w:t>(Nov)</w:t>
      </w:r>
      <w:r w:rsidR="001D67B3">
        <w:rPr>
          <w:rFonts w:ascii="Arial" w:hAnsi="Arial" w:cs="Arial"/>
          <w:szCs w:val="24"/>
        </w:rPr>
        <w:tab/>
      </w:r>
      <w:r w:rsidR="00310B8A">
        <w:rPr>
          <w:rFonts w:ascii="Arial" w:hAnsi="Arial" w:cs="Arial"/>
          <w:szCs w:val="24"/>
        </w:rPr>
        <w:tab/>
        <w:t xml:space="preserve">Amy </w:t>
      </w:r>
      <w:r w:rsidR="00A727AB">
        <w:rPr>
          <w:rFonts w:ascii="Arial" w:hAnsi="Arial" w:cs="Arial"/>
          <w:szCs w:val="24"/>
        </w:rPr>
        <w:t>Dunham</w:t>
      </w:r>
    </w:p>
    <w:p w14:paraId="2DFF06AE" w14:textId="1E098EFC" w:rsidR="00A727AB" w:rsidRDefault="00A727AB" w:rsidP="009430CD">
      <w:pPr>
        <w:numPr>
          <w:ilvl w:val="1"/>
          <w:numId w:val="8"/>
        </w:numPr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Snowflake Challenge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Carolyn Fitzmaurice</w:t>
      </w:r>
    </w:p>
    <w:p w14:paraId="69752CE9" w14:textId="14600BB4" w:rsidR="00AE3B0D" w:rsidRDefault="00AE3B0D" w:rsidP="009430CD">
      <w:pPr>
        <w:numPr>
          <w:ilvl w:val="1"/>
          <w:numId w:val="8"/>
        </w:numPr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Artists Social Event (Nov 19 @6PM)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Amy Dunham</w:t>
      </w:r>
    </w:p>
    <w:p w14:paraId="71466CC6" w14:textId="533C5742" w:rsidR="008A72F1" w:rsidRDefault="008A72F1" w:rsidP="00873E9D">
      <w:pPr>
        <w:numPr>
          <w:ilvl w:val="0"/>
          <w:numId w:val="8"/>
        </w:numPr>
        <w:outlineLvl w:val="0"/>
        <w:rPr>
          <w:rFonts w:ascii="Arial" w:hAnsi="Arial" w:cs="Arial"/>
          <w:szCs w:val="24"/>
        </w:rPr>
      </w:pPr>
      <w:r w:rsidRPr="00D843AB">
        <w:rPr>
          <w:rFonts w:ascii="Arial" w:hAnsi="Arial" w:cs="Arial"/>
          <w:szCs w:val="24"/>
        </w:rPr>
        <w:t>Financial Report</w:t>
      </w:r>
      <w:r w:rsidRPr="00D843AB">
        <w:rPr>
          <w:rFonts w:ascii="Arial" w:hAnsi="Arial" w:cs="Arial"/>
          <w:szCs w:val="24"/>
        </w:rPr>
        <w:tab/>
      </w:r>
      <w:r w:rsidRPr="00D843AB">
        <w:rPr>
          <w:rFonts w:ascii="Arial" w:hAnsi="Arial" w:cs="Arial"/>
          <w:szCs w:val="24"/>
        </w:rPr>
        <w:tab/>
      </w:r>
      <w:r w:rsidRPr="00D843AB">
        <w:rPr>
          <w:rFonts w:ascii="Arial" w:hAnsi="Arial" w:cs="Arial"/>
          <w:szCs w:val="24"/>
        </w:rPr>
        <w:tab/>
      </w:r>
      <w:r w:rsidRPr="00D843AB">
        <w:rPr>
          <w:rFonts w:ascii="Arial" w:hAnsi="Arial" w:cs="Arial"/>
          <w:szCs w:val="24"/>
        </w:rPr>
        <w:tab/>
      </w:r>
      <w:r w:rsidRPr="00D843AB">
        <w:rPr>
          <w:rFonts w:ascii="Arial" w:hAnsi="Arial" w:cs="Arial"/>
          <w:szCs w:val="24"/>
        </w:rPr>
        <w:tab/>
      </w:r>
      <w:r w:rsidRPr="00D843AB">
        <w:rPr>
          <w:rFonts w:ascii="Arial" w:hAnsi="Arial" w:cs="Arial"/>
          <w:szCs w:val="24"/>
        </w:rPr>
        <w:tab/>
      </w:r>
      <w:r w:rsidR="00E53CB0">
        <w:rPr>
          <w:rFonts w:ascii="Arial" w:hAnsi="Arial" w:cs="Arial"/>
          <w:szCs w:val="24"/>
        </w:rPr>
        <w:t>TBD</w:t>
      </w:r>
    </w:p>
    <w:p w14:paraId="1DED0632" w14:textId="77777777" w:rsidR="008948DE" w:rsidRPr="00D843AB" w:rsidRDefault="008948DE" w:rsidP="008948DE">
      <w:pPr>
        <w:numPr>
          <w:ilvl w:val="0"/>
          <w:numId w:val="8"/>
        </w:numPr>
        <w:outlineLvl w:val="0"/>
        <w:rPr>
          <w:rFonts w:ascii="Arial" w:hAnsi="Arial" w:cs="Arial"/>
          <w:szCs w:val="24"/>
        </w:rPr>
      </w:pPr>
      <w:r w:rsidRPr="00D843AB">
        <w:rPr>
          <w:rFonts w:ascii="Arial" w:hAnsi="Arial" w:cs="Arial"/>
          <w:szCs w:val="24"/>
        </w:rPr>
        <w:t>Subcommittee Reports</w:t>
      </w:r>
    </w:p>
    <w:p w14:paraId="3048D89C" w14:textId="2A3D6AF5" w:rsidR="00B615CF" w:rsidRDefault="008948DE" w:rsidP="00B615CF">
      <w:pPr>
        <w:pStyle w:val="ListParagraph"/>
        <w:numPr>
          <w:ilvl w:val="1"/>
          <w:numId w:val="8"/>
        </w:numPr>
        <w:ind w:right="-630"/>
        <w:outlineLvl w:val="0"/>
        <w:rPr>
          <w:rFonts w:ascii="Arial" w:hAnsi="Arial" w:cs="Arial"/>
          <w:szCs w:val="24"/>
        </w:rPr>
      </w:pPr>
      <w:r w:rsidRPr="00D843AB">
        <w:rPr>
          <w:rFonts w:ascii="Arial" w:hAnsi="Arial" w:cs="Arial"/>
          <w:szCs w:val="24"/>
        </w:rPr>
        <w:t>Public Art</w:t>
      </w:r>
      <w:r w:rsidRPr="00D843AB">
        <w:rPr>
          <w:rFonts w:ascii="Arial" w:hAnsi="Arial" w:cs="Arial"/>
          <w:szCs w:val="24"/>
        </w:rPr>
        <w:tab/>
      </w:r>
      <w:r w:rsidRPr="00D843AB">
        <w:rPr>
          <w:rFonts w:ascii="Arial" w:hAnsi="Arial" w:cs="Arial"/>
          <w:szCs w:val="24"/>
        </w:rPr>
        <w:tab/>
      </w:r>
      <w:r w:rsidRPr="00D843AB">
        <w:rPr>
          <w:rFonts w:ascii="Arial" w:hAnsi="Arial" w:cs="Arial"/>
          <w:szCs w:val="24"/>
        </w:rPr>
        <w:tab/>
      </w:r>
      <w:r w:rsidRPr="00D843AB">
        <w:rPr>
          <w:rFonts w:ascii="Arial" w:hAnsi="Arial" w:cs="Arial"/>
          <w:szCs w:val="24"/>
        </w:rPr>
        <w:tab/>
      </w:r>
      <w:r w:rsidRPr="00D843AB">
        <w:rPr>
          <w:rFonts w:ascii="Arial" w:hAnsi="Arial" w:cs="Arial"/>
          <w:szCs w:val="24"/>
        </w:rPr>
        <w:tab/>
      </w:r>
      <w:r w:rsidRPr="00D843AB">
        <w:rPr>
          <w:rFonts w:ascii="Arial" w:hAnsi="Arial" w:cs="Arial"/>
          <w:szCs w:val="24"/>
        </w:rPr>
        <w:tab/>
      </w:r>
      <w:r w:rsidR="007778DD">
        <w:rPr>
          <w:rFonts w:ascii="Arial" w:hAnsi="Arial" w:cs="Arial"/>
          <w:szCs w:val="24"/>
        </w:rPr>
        <w:t>TBD</w:t>
      </w:r>
      <w:r w:rsidR="00B615CF">
        <w:rPr>
          <w:rFonts w:ascii="Arial" w:hAnsi="Arial" w:cs="Arial"/>
          <w:szCs w:val="24"/>
        </w:rPr>
        <w:t xml:space="preserve">                    </w:t>
      </w:r>
    </w:p>
    <w:p w14:paraId="1BEC56D7" w14:textId="255F71B3" w:rsidR="008948DE" w:rsidRPr="00D843AB" w:rsidRDefault="008948DE" w:rsidP="008948DE">
      <w:pPr>
        <w:numPr>
          <w:ilvl w:val="1"/>
          <w:numId w:val="8"/>
        </w:numPr>
        <w:outlineLvl w:val="0"/>
        <w:rPr>
          <w:rFonts w:ascii="Arial" w:hAnsi="Arial" w:cs="Arial"/>
          <w:szCs w:val="24"/>
        </w:rPr>
      </w:pPr>
      <w:r w:rsidRPr="00D843AB">
        <w:rPr>
          <w:rFonts w:ascii="Arial" w:hAnsi="Arial" w:cs="Arial"/>
          <w:szCs w:val="24"/>
        </w:rPr>
        <w:t>Theatre</w:t>
      </w:r>
      <w:r w:rsidRPr="00D843AB">
        <w:rPr>
          <w:rFonts w:ascii="Arial" w:hAnsi="Arial" w:cs="Arial"/>
          <w:szCs w:val="24"/>
        </w:rPr>
        <w:tab/>
      </w:r>
      <w:r w:rsidRPr="00D843AB">
        <w:rPr>
          <w:rFonts w:ascii="Arial" w:hAnsi="Arial" w:cs="Arial"/>
          <w:szCs w:val="24"/>
        </w:rPr>
        <w:tab/>
      </w:r>
      <w:r w:rsidRPr="00D843AB">
        <w:rPr>
          <w:rFonts w:ascii="Arial" w:hAnsi="Arial" w:cs="Arial"/>
          <w:szCs w:val="24"/>
        </w:rPr>
        <w:tab/>
      </w:r>
      <w:r w:rsidRPr="00D843AB">
        <w:rPr>
          <w:rFonts w:ascii="Arial" w:hAnsi="Arial" w:cs="Arial"/>
          <w:szCs w:val="24"/>
        </w:rPr>
        <w:tab/>
      </w:r>
      <w:r w:rsidRPr="00D843AB">
        <w:rPr>
          <w:rFonts w:ascii="Arial" w:hAnsi="Arial" w:cs="Arial"/>
          <w:szCs w:val="24"/>
        </w:rPr>
        <w:tab/>
      </w:r>
      <w:r w:rsidRPr="00D843AB">
        <w:rPr>
          <w:rFonts w:ascii="Arial" w:hAnsi="Arial" w:cs="Arial"/>
          <w:szCs w:val="24"/>
        </w:rPr>
        <w:tab/>
        <w:t xml:space="preserve">Satch Huizenga </w:t>
      </w:r>
    </w:p>
    <w:p w14:paraId="54CC29A8" w14:textId="76D3B0C1" w:rsidR="008948DE" w:rsidRPr="00D843AB" w:rsidRDefault="008948DE" w:rsidP="008948DE">
      <w:pPr>
        <w:numPr>
          <w:ilvl w:val="1"/>
          <w:numId w:val="8"/>
        </w:numPr>
        <w:outlineLvl w:val="0"/>
        <w:rPr>
          <w:rFonts w:ascii="Arial" w:hAnsi="Arial" w:cs="Arial"/>
          <w:szCs w:val="24"/>
        </w:rPr>
      </w:pPr>
      <w:r w:rsidRPr="00D843AB">
        <w:rPr>
          <w:rFonts w:ascii="Arial" w:hAnsi="Arial" w:cs="Arial"/>
          <w:szCs w:val="24"/>
        </w:rPr>
        <w:t>Outreach</w:t>
      </w:r>
      <w:r w:rsidRPr="00D843AB">
        <w:rPr>
          <w:rFonts w:ascii="Arial" w:hAnsi="Arial" w:cs="Arial"/>
          <w:szCs w:val="24"/>
        </w:rPr>
        <w:tab/>
      </w:r>
      <w:r w:rsidRPr="00D843AB">
        <w:rPr>
          <w:rFonts w:ascii="Arial" w:hAnsi="Arial" w:cs="Arial"/>
          <w:szCs w:val="24"/>
        </w:rPr>
        <w:tab/>
      </w:r>
      <w:r w:rsidRPr="00D843AB">
        <w:rPr>
          <w:rFonts w:ascii="Arial" w:hAnsi="Arial" w:cs="Arial"/>
          <w:szCs w:val="24"/>
        </w:rPr>
        <w:tab/>
      </w:r>
      <w:r w:rsidRPr="00D843AB">
        <w:rPr>
          <w:rFonts w:ascii="Arial" w:hAnsi="Arial" w:cs="Arial"/>
          <w:szCs w:val="24"/>
        </w:rPr>
        <w:tab/>
      </w:r>
      <w:r w:rsidRPr="00D843AB">
        <w:rPr>
          <w:rFonts w:ascii="Arial" w:hAnsi="Arial" w:cs="Arial"/>
          <w:szCs w:val="24"/>
        </w:rPr>
        <w:tab/>
      </w:r>
      <w:r w:rsidRPr="00D843AB">
        <w:rPr>
          <w:rFonts w:ascii="Arial" w:hAnsi="Arial" w:cs="Arial"/>
          <w:szCs w:val="24"/>
        </w:rPr>
        <w:tab/>
        <w:t>Dennis Martin</w:t>
      </w:r>
    </w:p>
    <w:p w14:paraId="3766EAAC" w14:textId="6A18652C" w:rsidR="008948DE" w:rsidRPr="00D843AB" w:rsidRDefault="008948DE" w:rsidP="008948DE">
      <w:pPr>
        <w:numPr>
          <w:ilvl w:val="1"/>
          <w:numId w:val="8"/>
        </w:numPr>
        <w:outlineLvl w:val="0"/>
        <w:rPr>
          <w:rFonts w:ascii="Arial" w:hAnsi="Arial" w:cs="Arial"/>
          <w:szCs w:val="24"/>
        </w:rPr>
      </w:pPr>
      <w:r w:rsidRPr="00D843AB">
        <w:rPr>
          <w:rFonts w:ascii="Arial" w:hAnsi="Arial" w:cs="Arial"/>
          <w:szCs w:val="24"/>
        </w:rPr>
        <w:t>Fund Development</w:t>
      </w:r>
      <w:r w:rsidR="00FD05C2">
        <w:rPr>
          <w:rFonts w:ascii="Arial" w:hAnsi="Arial" w:cs="Arial"/>
          <w:szCs w:val="24"/>
        </w:rPr>
        <w:tab/>
      </w:r>
      <w:r w:rsidRPr="00D843AB">
        <w:rPr>
          <w:rFonts w:ascii="Arial" w:hAnsi="Arial" w:cs="Arial"/>
          <w:szCs w:val="24"/>
        </w:rPr>
        <w:tab/>
      </w:r>
      <w:r w:rsidRPr="00D843AB">
        <w:rPr>
          <w:rFonts w:ascii="Arial" w:hAnsi="Arial" w:cs="Arial"/>
          <w:szCs w:val="24"/>
        </w:rPr>
        <w:tab/>
      </w:r>
      <w:r w:rsidRPr="00D843AB">
        <w:rPr>
          <w:rFonts w:ascii="Arial" w:hAnsi="Arial" w:cs="Arial"/>
          <w:szCs w:val="24"/>
        </w:rPr>
        <w:tab/>
      </w:r>
      <w:r w:rsidRPr="00D843AB">
        <w:rPr>
          <w:rFonts w:ascii="Arial" w:hAnsi="Arial" w:cs="Arial"/>
          <w:szCs w:val="24"/>
        </w:rPr>
        <w:tab/>
      </w:r>
      <w:r w:rsidR="007778DD">
        <w:rPr>
          <w:rFonts w:ascii="Arial" w:hAnsi="Arial" w:cs="Arial"/>
          <w:szCs w:val="24"/>
        </w:rPr>
        <w:t>TBD</w:t>
      </w:r>
    </w:p>
    <w:p w14:paraId="6EC18AF5" w14:textId="77777777" w:rsidR="008948DE" w:rsidRPr="00D843AB" w:rsidRDefault="008948DE" w:rsidP="008948DE">
      <w:pPr>
        <w:ind w:left="720"/>
        <w:outlineLvl w:val="0"/>
        <w:rPr>
          <w:rFonts w:ascii="Arial" w:hAnsi="Arial" w:cs="Arial"/>
          <w:szCs w:val="24"/>
        </w:rPr>
      </w:pPr>
    </w:p>
    <w:p w14:paraId="12AF8836" w14:textId="77777777" w:rsidR="00212B54" w:rsidRDefault="00212B54" w:rsidP="008948DE">
      <w:pPr>
        <w:outlineLvl w:val="0"/>
        <w:rPr>
          <w:rFonts w:ascii="Arial" w:hAnsi="Arial" w:cs="Arial"/>
          <w:b/>
          <w:szCs w:val="24"/>
        </w:rPr>
      </w:pPr>
    </w:p>
    <w:p w14:paraId="11FCCD99" w14:textId="7184E76F" w:rsidR="008948DE" w:rsidRPr="00D843AB" w:rsidRDefault="008948DE" w:rsidP="008948DE">
      <w:pPr>
        <w:outlineLvl w:val="0"/>
        <w:rPr>
          <w:rFonts w:ascii="Arial" w:hAnsi="Arial" w:cs="Arial"/>
          <w:b/>
          <w:szCs w:val="24"/>
        </w:rPr>
      </w:pPr>
      <w:r w:rsidRPr="00D843AB">
        <w:rPr>
          <w:rFonts w:ascii="Arial" w:hAnsi="Arial" w:cs="Arial"/>
          <w:b/>
          <w:szCs w:val="24"/>
        </w:rPr>
        <w:t>Comments from Committee Members</w:t>
      </w:r>
    </w:p>
    <w:p w14:paraId="7F8B1CF6" w14:textId="77777777" w:rsidR="00BA0841" w:rsidRPr="00D843AB" w:rsidRDefault="00BA0841" w:rsidP="008F0F30">
      <w:pPr>
        <w:outlineLvl w:val="0"/>
        <w:rPr>
          <w:rFonts w:ascii="Arial" w:hAnsi="Arial" w:cs="Arial"/>
          <w:b/>
          <w:smallCaps/>
          <w:szCs w:val="24"/>
        </w:rPr>
      </w:pPr>
    </w:p>
    <w:p w14:paraId="4258F8A2" w14:textId="77777777" w:rsidR="00212B54" w:rsidRDefault="00212B54" w:rsidP="00CB68E9">
      <w:pPr>
        <w:tabs>
          <w:tab w:val="left" w:pos="2160"/>
          <w:tab w:val="left" w:pos="4950"/>
        </w:tabs>
        <w:ind w:right="-1080"/>
        <w:outlineLvl w:val="0"/>
        <w:rPr>
          <w:rFonts w:ascii="Arial" w:hAnsi="Arial" w:cs="Arial"/>
          <w:b/>
          <w:szCs w:val="24"/>
        </w:rPr>
      </w:pPr>
    </w:p>
    <w:p w14:paraId="4FD976A5" w14:textId="16F28844" w:rsidR="00CB68E9" w:rsidRPr="00D843AB" w:rsidRDefault="00FF2F8F" w:rsidP="00CB68E9">
      <w:pPr>
        <w:tabs>
          <w:tab w:val="left" w:pos="2160"/>
          <w:tab w:val="left" w:pos="4950"/>
        </w:tabs>
        <w:ind w:right="-1080"/>
        <w:outlineLvl w:val="0"/>
        <w:rPr>
          <w:rFonts w:ascii="Arial" w:hAnsi="Arial" w:cs="Arial"/>
          <w:b/>
          <w:szCs w:val="24"/>
        </w:rPr>
      </w:pPr>
      <w:r w:rsidRPr="00D843AB">
        <w:rPr>
          <w:rFonts w:ascii="Arial" w:hAnsi="Arial" w:cs="Arial"/>
          <w:b/>
          <w:szCs w:val="24"/>
        </w:rPr>
        <w:t>Next Meeting</w:t>
      </w:r>
      <w:r w:rsidR="000411EB" w:rsidRPr="00D843AB">
        <w:rPr>
          <w:rFonts w:ascii="Arial" w:hAnsi="Arial" w:cs="Arial"/>
          <w:b/>
          <w:szCs w:val="24"/>
        </w:rPr>
        <w:t xml:space="preserve">: </w:t>
      </w:r>
      <w:r w:rsidR="00D27FF1" w:rsidRPr="00D843AB">
        <w:rPr>
          <w:rFonts w:ascii="Arial" w:hAnsi="Arial" w:cs="Arial"/>
          <w:b/>
          <w:szCs w:val="24"/>
        </w:rPr>
        <w:t xml:space="preserve"> </w:t>
      </w:r>
      <w:r w:rsidR="00CB68E9" w:rsidRPr="00D843AB">
        <w:rPr>
          <w:rFonts w:ascii="Arial" w:hAnsi="Arial" w:cs="Arial"/>
          <w:b/>
          <w:szCs w:val="24"/>
        </w:rPr>
        <w:tab/>
        <w:t xml:space="preserve">Wednesday, </w:t>
      </w:r>
      <w:r w:rsidR="00A727AB">
        <w:rPr>
          <w:rFonts w:ascii="Arial" w:hAnsi="Arial" w:cs="Arial"/>
          <w:b/>
          <w:szCs w:val="24"/>
        </w:rPr>
        <w:t>March 19</w:t>
      </w:r>
      <w:r w:rsidR="007778DD">
        <w:rPr>
          <w:rFonts w:ascii="Arial" w:hAnsi="Arial" w:cs="Arial"/>
          <w:b/>
          <w:szCs w:val="24"/>
        </w:rPr>
        <w:t>, 2025</w:t>
      </w:r>
      <w:r w:rsidR="00CB68E9" w:rsidRPr="00D843AB">
        <w:rPr>
          <w:rFonts w:ascii="Arial" w:hAnsi="Arial" w:cs="Arial"/>
          <w:b/>
          <w:szCs w:val="24"/>
        </w:rPr>
        <w:t xml:space="preserve">, 6:00 p.m., </w:t>
      </w:r>
    </w:p>
    <w:p w14:paraId="16E2FDF5" w14:textId="6A7794F7" w:rsidR="00180BB5" w:rsidRDefault="00CB68E9" w:rsidP="00CB68E9">
      <w:pPr>
        <w:tabs>
          <w:tab w:val="left" w:pos="2160"/>
          <w:tab w:val="left" w:pos="4950"/>
        </w:tabs>
        <w:ind w:right="-1080"/>
        <w:outlineLvl w:val="0"/>
        <w:rPr>
          <w:rFonts w:ascii="Arial" w:hAnsi="Arial" w:cs="Arial"/>
          <w:b/>
          <w:bCs/>
          <w:szCs w:val="24"/>
        </w:rPr>
      </w:pPr>
      <w:r w:rsidRPr="00D843AB">
        <w:rPr>
          <w:rFonts w:ascii="Arial" w:hAnsi="Arial" w:cs="Arial"/>
          <w:b/>
          <w:szCs w:val="24"/>
        </w:rPr>
        <w:tab/>
      </w:r>
      <w:r w:rsidR="00AE0F36" w:rsidRPr="00D843AB">
        <w:rPr>
          <w:rFonts w:ascii="Arial" w:hAnsi="Arial" w:cs="Arial"/>
          <w:b/>
          <w:szCs w:val="24"/>
        </w:rPr>
        <w:t>Parks</w:t>
      </w:r>
      <w:r w:rsidR="002E260D" w:rsidRPr="00D843AB">
        <w:rPr>
          <w:rFonts w:ascii="Arial" w:hAnsi="Arial" w:cs="Arial"/>
          <w:b/>
          <w:szCs w:val="24"/>
        </w:rPr>
        <w:t xml:space="preserve"> &amp; Recreation Office </w:t>
      </w:r>
      <w:r w:rsidR="002E260D" w:rsidRPr="00D843AB">
        <w:rPr>
          <w:rFonts w:ascii="Arial" w:hAnsi="Arial" w:cs="Arial"/>
          <w:b/>
          <w:bCs/>
          <w:szCs w:val="24"/>
        </w:rPr>
        <w:t>(320 Library Lane)</w:t>
      </w:r>
    </w:p>
    <w:p w14:paraId="29ED8421" w14:textId="77777777" w:rsidR="002B0072" w:rsidRDefault="002B0072" w:rsidP="00A258C4">
      <w:pPr>
        <w:rPr>
          <w:rFonts w:ascii="Arial" w:hAnsi="Arial" w:cs="Arial"/>
          <w:b/>
          <w:bCs/>
          <w:color w:val="FF0000"/>
        </w:rPr>
      </w:pPr>
    </w:p>
    <w:p w14:paraId="49622F74" w14:textId="77777777" w:rsidR="00212B54" w:rsidRDefault="00212B54" w:rsidP="00A258C4">
      <w:pPr>
        <w:rPr>
          <w:rFonts w:ascii="Arial" w:hAnsi="Arial" w:cs="Arial"/>
          <w:b/>
          <w:bCs/>
          <w:color w:val="2E74B5" w:themeColor="accent1" w:themeShade="BF"/>
        </w:rPr>
      </w:pPr>
    </w:p>
    <w:p w14:paraId="3A554B4C" w14:textId="6A4738FD" w:rsidR="00A258C4" w:rsidRPr="007778DD" w:rsidRDefault="00A258C4" w:rsidP="00A258C4">
      <w:pPr>
        <w:rPr>
          <w:rFonts w:ascii="Arial" w:hAnsi="Arial" w:cs="Arial"/>
          <w:b/>
          <w:color w:val="2E74B5" w:themeColor="accent1" w:themeShade="BF"/>
          <w:szCs w:val="24"/>
        </w:rPr>
      </w:pPr>
      <w:r w:rsidRPr="007778DD">
        <w:rPr>
          <w:rFonts w:ascii="Arial" w:hAnsi="Arial" w:cs="Arial"/>
          <w:b/>
          <w:bCs/>
          <w:color w:val="2E74B5" w:themeColor="accent1" w:themeShade="BF"/>
        </w:rPr>
        <w:t>Mission Statement: To cultivate the Arts within the greater Portage Community</w:t>
      </w:r>
    </w:p>
    <w:sectPr w:rsidR="00A258C4" w:rsidRPr="007778DD" w:rsidSect="002B0072">
      <w:headerReference w:type="default" r:id="rId8"/>
      <w:footerReference w:type="default" r:id="rId9"/>
      <w:pgSz w:w="12240" w:h="15840"/>
      <w:pgMar w:top="1440" w:right="1440" w:bottom="720" w:left="1440" w:header="1224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2E8C5" w14:textId="77777777" w:rsidR="0081602B" w:rsidRDefault="0081602B">
      <w:r>
        <w:separator/>
      </w:r>
    </w:p>
  </w:endnote>
  <w:endnote w:type="continuationSeparator" w:id="0">
    <w:p w14:paraId="47B0877A" w14:textId="77777777" w:rsidR="0081602B" w:rsidRDefault="0081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76793" w14:textId="19C2209C" w:rsidR="005E650D" w:rsidRDefault="00F369E9" w:rsidP="00676B3F">
    <w:pPr>
      <w:pStyle w:val="Footer"/>
      <w:tabs>
        <w:tab w:val="clear" w:pos="8640"/>
      </w:tabs>
      <w:ind w:left="-720" w:right="-720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AFA854A" wp14:editId="632088C1">
              <wp:simplePos x="0" y="0"/>
              <wp:positionH relativeFrom="column">
                <wp:posOffset>-476885</wp:posOffset>
              </wp:positionH>
              <wp:positionV relativeFrom="paragraph">
                <wp:posOffset>-150495</wp:posOffset>
              </wp:positionV>
              <wp:extent cx="6962775" cy="1404620"/>
              <wp:effectExtent l="0" t="0" r="9525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627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400267" w14:textId="6AA1EE6C" w:rsidR="00F369E9" w:rsidRPr="00F369E9" w:rsidRDefault="00F369E9" w:rsidP="00F369E9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City of Portage Parks &amp; Recreation </w:t>
                          </w:r>
                          <w:r w:rsidRPr="00F369E9">
                            <w:rPr>
                              <w:rFonts w:ascii="Arial" w:hAnsi="Arial" w:cs="Arial"/>
                              <w:sz w:val="20"/>
                            </w:rPr>
                            <w:t>320 Library Lane • Portage, Michigan 49002 • 269.329.4522 • www.portagemi.gov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FA85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7.55pt;margin-top:-11.85pt;width:548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" stroked="f">
              <v:textbox style="mso-fit-shape-to-text:t">
                <w:txbxContent>
                  <w:p w14:paraId="72400267" w14:textId="6AA1EE6C" w:rsidR="00F369E9" w:rsidRPr="00F369E9" w:rsidRDefault="00F369E9" w:rsidP="00F369E9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City of Portage Parks &amp; Recreation </w:t>
                    </w:r>
                    <w:r w:rsidRPr="00F369E9">
                      <w:rPr>
                        <w:rFonts w:ascii="Arial" w:hAnsi="Arial" w:cs="Arial"/>
                        <w:sz w:val="20"/>
                      </w:rPr>
                      <w:t>320 Library Lane • Portage, Michigan 49002 • 269.329.4522 • www.portagemi.gov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81F58" w14:textId="77777777" w:rsidR="0081602B" w:rsidRDefault="0081602B">
      <w:r>
        <w:separator/>
      </w:r>
    </w:p>
  </w:footnote>
  <w:footnote w:type="continuationSeparator" w:id="0">
    <w:p w14:paraId="58D8A276" w14:textId="77777777" w:rsidR="0081602B" w:rsidRDefault="00816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9E348" w14:textId="1F152EB1" w:rsidR="005E650D" w:rsidRDefault="009B748E" w:rsidP="009B748E">
    <w:pPr>
      <w:pStyle w:val="Header"/>
      <w:tabs>
        <w:tab w:val="clear" w:pos="4320"/>
        <w:tab w:val="clear" w:pos="8640"/>
      </w:tabs>
      <w:ind w:left="-1080" w:right="-720" w:firstLine="108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017EBB" wp14:editId="1C67BDD4">
              <wp:simplePos x="0" y="0"/>
              <wp:positionH relativeFrom="column">
                <wp:posOffset>-647700</wp:posOffset>
              </wp:positionH>
              <wp:positionV relativeFrom="paragraph">
                <wp:posOffset>-338455</wp:posOffset>
              </wp:positionV>
              <wp:extent cx="2914650" cy="819150"/>
              <wp:effectExtent l="0" t="0" r="19050" b="1905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14650" cy="819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DE9A27" w14:textId="77777777" w:rsidR="009B748E" w:rsidRDefault="009B748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17F2D4" wp14:editId="61CBA879">
                                <wp:extent cx="2676149" cy="640081"/>
                                <wp:effectExtent l="0" t="0" r="0" b="7620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City of Portage 2013 Logo transparent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676149" cy="64008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017EB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51pt;margin-top:-26.65pt;width:229.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" fillcolor="white [3201]" strokecolor="white [3212]" strokeweight=".5pt">
              <v:textbox>
                <w:txbxContent>
                  <w:p w14:paraId="01DE9A27" w14:textId="77777777" w:rsidR="009B748E" w:rsidRDefault="009B748E">
                    <w:r>
                      <w:rPr>
                        <w:noProof/>
                      </w:rPr>
                      <w:drawing>
                        <wp:inline distT="0" distB="0" distL="0" distR="0" wp14:anchorId="7017F2D4" wp14:editId="61CBA879">
                          <wp:extent cx="2676149" cy="640081"/>
                          <wp:effectExtent l="0" t="0" r="0" b="7620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City of Portage 2013 Logo transparent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676149" cy="64008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1BA0"/>
    <w:multiLevelType w:val="hybridMultilevel"/>
    <w:tmpl w:val="018CADAC"/>
    <w:lvl w:ilvl="0" w:tplc="5F6E6A9A">
      <w:start w:val="1"/>
      <w:numFmt w:val="decimal"/>
      <w:lvlText w:val="%1."/>
      <w:lvlJc w:val="left"/>
      <w:pPr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8DE5EA4"/>
    <w:multiLevelType w:val="singleLevel"/>
    <w:tmpl w:val="F81836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</w:abstractNum>
  <w:abstractNum w:abstractNumId="2" w15:restartNumberingAfterBreak="0">
    <w:nsid w:val="1C8966E7"/>
    <w:multiLevelType w:val="hybridMultilevel"/>
    <w:tmpl w:val="FC784332"/>
    <w:lvl w:ilvl="0" w:tplc="89588CD0">
      <w:start w:val="2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D4021"/>
    <w:multiLevelType w:val="hybridMultilevel"/>
    <w:tmpl w:val="EA30FC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03B4B"/>
    <w:multiLevelType w:val="hybridMultilevel"/>
    <w:tmpl w:val="1B586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019AF"/>
    <w:multiLevelType w:val="hybridMultilevel"/>
    <w:tmpl w:val="EF448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A5305"/>
    <w:multiLevelType w:val="hybridMultilevel"/>
    <w:tmpl w:val="51F236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8A134E"/>
    <w:multiLevelType w:val="hybridMultilevel"/>
    <w:tmpl w:val="A3C8BE6C"/>
    <w:lvl w:ilvl="0" w:tplc="01EAE01E">
      <w:start w:val="1"/>
      <w:numFmt w:val="decimal"/>
      <w:lvlText w:val="%1."/>
      <w:lvlJc w:val="left"/>
      <w:pPr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779A13AB"/>
    <w:multiLevelType w:val="hybridMultilevel"/>
    <w:tmpl w:val="44723B2A"/>
    <w:lvl w:ilvl="0" w:tplc="89588CD0">
      <w:start w:val="2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600532884">
    <w:abstractNumId w:val="1"/>
  </w:num>
  <w:num w:numId="2" w16cid:durableId="1144925860">
    <w:abstractNumId w:val="8"/>
  </w:num>
  <w:num w:numId="3" w16cid:durableId="2091268925">
    <w:abstractNumId w:val="5"/>
  </w:num>
  <w:num w:numId="4" w16cid:durableId="389036177">
    <w:abstractNumId w:val="0"/>
  </w:num>
  <w:num w:numId="5" w16cid:durableId="1107043892">
    <w:abstractNumId w:val="7"/>
  </w:num>
  <w:num w:numId="6" w16cid:durableId="1005935274">
    <w:abstractNumId w:val="2"/>
  </w:num>
  <w:num w:numId="7" w16cid:durableId="1497498930">
    <w:abstractNumId w:val="3"/>
  </w:num>
  <w:num w:numId="8" w16cid:durableId="1470127774">
    <w:abstractNumId w:val="4"/>
  </w:num>
  <w:num w:numId="9" w16cid:durableId="492377102">
    <w:abstractNumId w:val="6"/>
  </w:num>
  <w:num w:numId="10" w16cid:durableId="11492045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48E"/>
    <w:rsid w:val="00000BF0"/>
    <w:rsid w:val="00015264"/>
    <w:rsid w:val="000204AD"/>
    <w:rsid w:val="00021441"/>
    <w:rsid w:val="00023556"/>
    <w:rsid w:val="00023E50"/>
    <w:rsid w:val="0003470F"/>
    <w:rsid w:val="000411EB"/>
    <w:rsid w:val="00051561"/>
    <w:rsid w:val="00053023"/>
    <w:rsid w:val="00055F05"/>
    <w:rsid w:val="000726A3"/>
    <w:rsid w:val="0007651A"/>
    <w:rsid w:val="0008094A"/>
    <w:rsid w:val="00096558"/>
    <w:rsid w:val="000A14E2"/>
    <w:rsid w:val="000A32A8"/>
    <w:rsid w:val="000B262B"/>
    <w:rsid w:val="000B666F"/>
    <w:rsid w:val="000B6B78"/>
    <w:rsid w:val="000C197B"/>
    <w:rsid w:val="000C2DB2"/>
    <w:rsid w:val="000C6216"/>
    <w:rsid w:val="000C768A"/>
    <w:rsid w:val="000D1A66"/>
    <w:rsid w:val="000D35C6"/>
    <w:rsid w:val="000E3F51"/>
    <w:rsid w:val="000F1048"/>
    <w:rsid w:val="000F6366"/>
    <w:rsid w:val="00101F38"/>
    <w:rsid w:val="001062D4"/>
    <w:rsid w:val="0010740E"/>
    <w:rsid w:val="001147D4"/>
    <w:rsid w:val="00115FAF"/>
    <w:rsid w:val="001228A7"/>
    <w:rsid w:val="001446FC"/>
    <w:rsid w:val="00151509"/>
    <w:rsid w:val="0015262A"/>
    <w:rsid w:val="00153DE0"/>
    <w:rsid w:val="00155AB8"/>
    <w:rsid w:val="00157869"/>
    <w:rsid w:val="0016404D"/>
    <w:rsid w:val="00165AF6"/>
    <w:rsid w:val="0016616C"/>
    <w:rsid w:val="001727E6"/>
    <w:rsid w:val="001745FD"/>
    <w:rsid w:val="00174F2C"/>
    <w:rsid w:val="001808F3"/>
    <w:rsid w:val="00180BB5"/>
    <w:rsid w:val="00183495"/>
    <w:rsid w:val="001A07ED"/>
    <w:rsid w:val="001B00F7"/>
    <w:rsid w:val="001B7293"/>
    <w:rsid w:val="001C6CCC"/>
    <w:rsid w:val="001D2FB4"/>
    <w:rsid w:val="001D67B3"/>
    <w:rsid w:val="001F16EE"/>
    <w:rsid w:val="001F32A2"/>
    <w:rsid w:val="00200F24"/>
    <w:rsid w:val="00212B54"/>
    <w:rsid w:val="0021597D"/>
    <w:rsid w:val="00227F9D"/>
    <w:rsid w:val="00240848"/>
    <w:rsid w:val="00252011"/>
    <w:rsid w:val="00263944"/>
    <w:rsid w:val="00263964"/>
    <w:rsid w:val="00270930"/>
    <w:rsid w:val="00270EA3"/>
    <w:rsid w:val="0028103F"/>
    <w:rsid w:val="00285C38"/>
    <w:rsid w:val="00286FAA"/>
    <w:rsid w:val="0029099A"/>
    <w:rsid w:val="00293ECB"/>
    <w:rsid w:val="002A206E"/>
    <w:rsid w:val="002A2D23"/>
    <w:rsid w:val="002A2D88"/>
    <w:rsid w:val="002A2E27"/>
    <w:rsid w:val="002B0072"/>
    <w:rsid w:val="002B1FBD"/>
    <w:rsid w:val="002B6B52"/>
    <w:rsid w:val="002C5F8C"/>
    <w:rsid w:val="002E260D"/>
    <w:rsid w:val="002E7C1A"/>
    <w:rsid w:val="002F11CD"/>
    <w:rsid w:val="002F48F8"/>
    <w:rsid w:val="003005B5"/>
    <w:rsid w:val="00303267"/>
    <w:rsid w:val="00310B8A"/>
    <w:rsid w:val="003156B1"/>
    <w:rsid w:val="0032081B"/>
    <w:rsid w:val="00324768"/>
    <w:rsid w:val="00331BCD"/>
    <w:rsid w:val="00333CD8"/>
    <w:rsid w:val="00335214"/>
    <w:rsid w:val="00343B3C"/>
    <w:rsid w:val="00346ECC"/>
    <w:rsid w:val="00357615"/>
    <w:rsid w:val="003655D5"/>
    <w:rsid w:val="00374520"/>
    <w:rsid w:val="00384765"/>
    <w:rsid w:val="003908F4"/>
    <w:rsid w:val="00391E9E"/>
    <w:rsid w:val="003930D2"/>
    <w:rsid w:val="00394585"/>
    <w:rsid w:val="0039741D"/>
    <w:rsid w:val="003A0986"/>
    <w:rsid w:val="003B3547"/>
    <w:rsid w:val="003B6B48"/>
    <w:rsid w:val="003C230B"/>
    <w:rsid w:val="003D0AA1"/>
    <w:rsid w:val="003D0FB4"/>
    <w:rsid w:val="003D1714"/>
    <w:rsid w:val="003D1BFD"/>
    <w:rsid w:val="003D3BF7"/>
    <w:rsid w:val="003D3EAB"/>
    <w:rsid w:val="003D5F3D"/>
    <w:rsid w:val="003E2384"/>
    <w:rsid w:val="003E611A"/>
    <w:rsid w:val="003E7F5D"/>
    <w:rsid w:val="00404410"/>
    <w:rsid w:val="00406F2F"/>
    <w:rsid w:val="00410B3C"/>
    <w:rsid w:val="0041109F"/>
    <w:rsid w:val="00413E9F"/>
    <w:rsid w:val="00421466"/>
    <w:rsid w:val="0043426F"/>
    <w:rsid w:val="00435106"/>
    <w:rsid w:val="004448A9"/>
    <w:rsid w:val="004545BB"/>
    <w:rsid w:val="00467F36"/>
    <w:rsid w:val="004701B5"/>
    <w:rsid w:val="00471AFD"/>
    <w:rsid w:val="00477325"/>
    <w:rsid w:val="00487D0F"/>
    <w:rsid w:val="00496512"/>
    <w:rsid w:val="00497104"/>
    <w:rsid w:val="004A10FA"/>
    <w:rsid w:val="004B0494"/>
    <w:rsid w:val="004B4F6C"/>
    <w:rsid w:val="004B526D"/>
    <w:rsid w:val="004C3E6A"/>
    <w:rsid w:val="004C6730"/>
    <w:rsid w:val="00511980"/>
    <w:rsid w:val="005156A2"/>
    <w:rsid w:val="00516D8A"/>
    <w:rsid w:val="00517EB5"/>
    <w:rsid w:val="00525243"/>
    <w:rsid w:val="00531ADD"/>
    <w:rsid w:val="0054352B"/>
    <w:rsid w:val="00545329"/>
    <w:rsid w:val="00553800"/>
    <w:rsid w:val="00557013"/>
    <w:rsid w:val="00564291"/>
    <w:rsid w:val="005674C2"/>
    <w:rsid w:val="0057049F"/>
    <w:rsid w:val="00581792"/>
    <w:rsid w:val="005875CD"/>
    <w:rsid w:val="005A2805"/>
    <w:rsid w:val="005B2441"/>
    <w:rsid w:val="005C1716"/>
    <w:rsid w:val="005C490E"/>
    <w:rsid w:val="005C5FCF"/>
    <w:rsid w:val="005C6C37"/>
    <w:rsid w:val="005C7C8C"/>
    <w:rsid w:val="005D5CDB"/>
    <w:rsid w:val="005E1193"/>
    <w:rsid w:val="005E1ACF"/>
    <w:rsid w:val="005E650D"/>
    <w:rsid w:val="005F051C"/>
    <w:rsid w:val="005F1C25"/>
    <w:rsid w:val="00600654"/>
    <w:rsid w:val="00605958"/>
    <w:rsid w:val="00621AA3"/>
    <w:rsid w:val="00626A9E"/>
    <w:rsid w:val="006300A7"/>
    <w:rsid w:val="00633A3A"/>
    <w:rsid w:val="0063486D"/>
    <w:rsid w:val="006401EF"/>
    <w:rsid w:val="00643020"/>
    <w:rsid w:val="0064383D"/>
    <w:rsid w:val="00653107"/>
    <w:rsid w:val="006570C3"/>
    <w:rsid w:val="00657795"/>
    <w:rsid w:val="006602FC"/>
    <w:rsid w:val="00662E46"/>
    <w:rsid w:val="00666DC0"/>
    <w:rsid w:val="00667C85"/>
    <w:rsid w:val="00670AA7"/>
    <w:rsid w:val="00671DD5"/>
    <w:rsid w:val="00676B3F"/>
    <w:rsid w:val="0068211A"/>
    <w:rsid w:val="006824A3"/>
    <w:rsid w:val="006825A5"/>
    <w:rsid w:val="00693F32"/>
    <w:rsid w:val="0069791F"/>
    <w:rsid w:val="006B15B5"/>
    <w:rsid w:val="006C32D1"/>
    <w:rsid w:val="006C59AF"/>
    <w:rsid w:val="006E39DE"/>
    <w:rsid w:val="006E63CE"/>
    <w:rsid w:val="006F5228"/>
    <w:rsid w:val="00705696"/>
    <w:rsid w:val="00730B06"/>
    <w:rsid w:val="007363DC"/>
    <w:rsid w:val="00741DEA"/>
    <w:rsid w:val="00751C6D"/>
    <w:rsid w:val="00753FB9"/>
    <w:rsid w:val="007613E2"/>
    <w:rsid w:val="00767EAF"/>
    <w:rsid w:val="007778DD"/>
    <w:rsid w:val="00783120"/>
    <w:rsid w:val="0079250C"/>
    <w:rsid w:val="007A0676"/>
    <w:rsid w:val="007B0CAE"/>
    <w:rsid w:val="007B44C1"/>
    <w:rsid w:val="007D0BB0"/>
    <w:rsid w:val="007D1649"/>
    <w:rsid w:val="007D56E2"/>
    <w:rsid w:val="007D7258"/>
    <w:rsid w:val="007E28AB"/>
    <w:rsid w:val="007F630E"/>
    <w:rsid w:val="007F6BB2"/>
    <w:rsid w:val="00803059"/>
    <w:rsid w:val="008150AD"/>
    <w:rsid w:val="0081602B"/>
    <w:rsid w:val="00820785"/>
    <w:rsid w:val="00821052"/>
    <w:rsid w:val="0082652E"/>
    <w:rsid w:val="008309CB"/>
    <w:rsid w:val="00834717"/>
    <w:rsid w:val="00835D1A"/>
    <w:rsid w:val="008368B0"/>
    <w:rsid w:val="00837641"/>
    <w:rsid w:val="0084042C"/>
    <w:rsid w:val="00841F60"/>
    <w:rsid w:val="0084315A"/>
    <w:rsid w:val="0085703F"/>
    <w:rsid w:val="008573F4"/>
    <w:rsid w:val="00867C94"/>
    <w:rsid w:val="008731A4"/>
    <w:rsid w:val="00873E9D"/>
    <w:rsid w:val="008768CD"/>
    <w:rsid w:val="00877B47"/>
    <w:rsid w:val="008842F9"/>
    <w:rsid w:val="00890581"/>
    <w:rsid w:val="008948DE"/>
    <w:rsid w:val="008A19EF"/>
    <w:rsid w:val="008A368C"/>
    <w:rsid w:val="008A72F1"/>
    <w:rsid w:val="008B7880"/>
    <w:rsid w:val="008E0619"/>
    <w:rsid w:val="008E0E63"/>
    <w:rsid w:val="008E14CC"/>
    <w:rsid w:val="008E4345"/>
    <w:rsid w:val="008F0F30"/>
    <w:rsid w:val="008F3DB6"/>
    <w:rsid w:val="008F618D"/>
    <w:rsid w:val="008F64D5"/>
    <w:rsid w:val="008F6EDE"/>
    <w:rsid w:val="00903DC0"/>
    <w:rsid w:val="009125F7"/>
    <w:rsid w:val="00912EBA"/>
    <w:rsid w:val="0091428D"/>
    <w:rsid w:val="00914913"/>
    <w:rsid w:val="0092069B"/>
    <w:rsid w:val="009209B9"/>
    <w:rsid w:val="009266D1"/>
    <w:rsid w:val="00930D3A"/>
    <w:rsid w:val="00934630"/>
    <w:rsid w:val="009430CD"/>
    <w:rsid w:val="0094752A"/>
    <w:rsid w:val="0095164D"/>
    <w:rsid w:val="00951AED"/>
    <w:rsid w:val="00966E2D"/>
    <w:rsid w:val="00972E5F"/>
    <w:rsid w:val="009754BA"/>
    <w:rsid w:val="00981527"/>
    <w:rsid w:val="00984F71"/>
    <w:rsid w:val="00996E90"/>
    <w:rsid w:val="009A10E7"/>
    <w:rsid w:val="009A2D30"/>
    <w:rsid w:val="009B4195"/>
    <w:rsid w:val="009B530C"/>
    <w:rsid w:val="009B748E"/>
    <w:rsid w:val="009C2CB3"/>
    <w:rsid w:val="009C5744"/>
    <w:rsid w:val="009D0FCB"/>
    <w:rsid w:val="009D3AF2"/>
    <w:rsid w:val="009F390E"/>
    <w:rsid w:val="009F5CAF"/>
    <w:rsid w:val="009F7949"/>
    <w:rsid w:val="009F7DC5"/>
    <w:rsid w:val="00A00F4A"/>
    <w:rsid w:val="00A0183F"/>
    <w:rsid w:val="00A0368A"/>
    <w:rsid w:val="00A2088A"/>
    <w:rsid w:val="00A227F3"/>
    <w:rsid w:val="00A258C4"/>
    <w:rsid w:val="00A26174"/>
    <w:rsid w:val="00A34B16"/>
    <w:rsid w:val="00A3589F"/>
    <w:rsid w:val="00A40B88"/>
    <w:rsid w:val="00A41C6E"/>
    <w:rsid w:val="00A47BE9"/>
    <w:rsid w:val="00A54098"/>
    <w:rsid w:val="00A57DC5"/>
    <w:rsid w:val="00A62129"/>
    <w:rsid w:val="00A63980"/>
    <w:rsid w:val="00A649C3"/>
    <w:rsid w:val="00A727AB"/>
    <w:rsid w:val="00A80C39"/>
    <w:rsid w:val="00A815D2"/>
    <w:rsid w:val="00A909FC"/>
    <w:rsid w:val="00A918E6"/>
    <w:rsid w:val="00A92040"/>
    <w:rsid w:val="00A93B6C"/>
    <w:rsid w:val="00A9512E"/>
    <w:rsid w:val="00A96E5E"/>
    <w:rsid w:val="00AA4038"/>
    <w:rsid w:val="00AA45AF"/>
    <w:rsid w:val="00AA5F21"/>
    <w:rsid w:val="00AB5037"/>
    <w:rsid w:val="00AC1F1F"/>
    <w:rsid w:val="00AD2FBA"/>
    <w:rsid w:val="00AE068E"/>
    <w:rsid w:val="00AE0B57"/>
    <w:rsid w:val="00AE0F36"/>
    <w:rsid w:val="00AE167F"/>
    <w:rsid w:val="00AE3B0D"/>
    <w:rsid w:val="00AF3245"/>
    <w:rsid w:val="00AF501D"/>
    <w:rsid w:val="00AF7807"/>
    <w:rsid w:val="00B060A5"/>
    <w:rsid w:val="00B12A47"/>
    <w:rsid w:val="00B12F24"/>
    <w:rsid w:val="00B14A52"/>
    <w:rsid w:val="00B15443"/>
    <w:rsid w:val="00B239B1"/>
    <w:rsid w:val="00B23C18"/>
    <w:rsid w:val="00B279C2"/>
    <w:rsid w:val="00B40AF5"/>
    <w:rsid w:val="00B40B37"/>
    <w:rsid w:val="00B45676"/>
    <w:rsid w:val="00B53611"/>
    <w:rsid w:val="00B54093"/>
    <w:rsid w:val="00B5583A"/>
    <w:rsid w:val="00B56BE0"/>
    <w:rsid w:val="00B615CF"/>
    <w:rsid w:val="00B7144D"/>
    <w:rsid w:val="00B73740"/>
    <w:rsid w:val="00B744B4"/>
    <w:rsid w:val="00B76773"/>
    <w:rsid w:val="00B77039"/>
    <w:rsid w:val="00B81603"/>
    <w:rsid w:val="00B85DC8"/>
    <w:rsid w:val="00B86A18"/>
    <w:rsid w:val="00B96794"/>
    <w:rsid w:val="00BA0841"/>
    <w:rsid w:val="00BA31CB"/>
    <w:rsid w:val="00BA40E2"/>
    <w:rsid w:val="00BA590A"/>
    <w:rsid w:val="00BB19AA"/>
    <w:rsid w:val="00BB553F"/>
    <w:rsid w:val="00BC12F4"/>
    <w:rsid w:val="00BC30A1"/>
    <w:rsid w:val="00BD4C7B"/>
    <w:rsid w:val="00BD5BFA"/>
    <w:rsid w:val="00BD7177"/>
    <w:rsid w:val="00BE2B76"/>
    <w:rsid w:val="00C05496"/>
    <w:rsid w:val="00C10A33"/>
    <w:rsid w:val="00C10BDD"/>
    <w:rsid w:val="00C15056"/>
    <w:rsid w:val="00C16CE3"/>
    <w:rsid w:val="00C2421C"/>
    <w:rsid w:val="00C34003"/>
    <w:rsid w:val="00C35AC8"/>
    <w:rsid w:val="00C811B6"/>
    <w:rsid w:val="00C8291E"/>
    <w:rsid w:val="00C8328F"/>
    <w:rsid w:val="00C83A12"/>
    <w:rsid w:val="00C85BB7"/>
    <w:rsid w:val="00C940C6"/>
    <w:rsid w:val="00CA02CE"/>
    <w:rsid w:val="00CA053D"/>
    <w:rsid w:val="00CA159A"/>
    <w:rsid w:val="00CA4CE0"/>
    <w:rsid w:val="00CA5487"/>
    <w:rsid w:val="00CA68C0"/>
    <w:rsid w:val="00CA7A15"/>
    <w:rsid w:val="00CB10F4"/>
    <w:rsid w:val="00CB257D"/>
    <w:rsid w:val="00CB4B43"/>
    <w:rsid w:val="00CB68E9"/>
    <w:rsid w:val="00CD31E9"/>
    <w:rsid w:val="00CD5AD8"/>
    <w:rsid w:val="00CD7A7F"/>
    <w:rsid w:val="00CE0820"/>
    <w:rsid w:val="00CF50FD"/>
    <w:rsid w:val="00CF5960"/>
    <w:rsid w:val="00D00C93"/>
    <w:rsid w:val="00D0130D"/>
    <w:rsid w:val="00D04BAE"/>
    <w:rsid w:val="00D06F14"/>
    <w:rsid w:val="00D20FF0"/>
    <w:rsid w:val="00D2643F"/>
    <w:rsid w:val="00D27FF1"/>
    <w:rsid w:val="00D30838"/>
    <w:rsid w:val="00D36F34"/>
    <w:rsid w:val="00D41A78"/>
    <w:rsid w:val="00D462B9"/>
    <w:rsid w:val="00D52D6D"/>
    <w:rsid w:val="00D7285C"/>
    <w:rsid w:val="00D7759C"/>
    <w:rsid w:val="00D843AB"/>
    <w:rsid w:val="00D85811"/>
    <w:rsid w:val="00D90F59"/>
    <w:rsid w:val="00D97969"/>
    <w:rsid w:val="00DA6E12"/>
    <w:rsid w:val="00DB3CBD"/>
    <w:rsid w:val="00DB7DC5"/>
    <w:rsid w:val="00DC32B4"/>
    <w:rsid w:val="00DD5AEF"/>
    <w:rsid w:val="00DD6F61"/>
    <w:rsid w:val="00DD7F20"/>
    <w:rsid w:val="00DF5EFA"/>
    <w:rsid w:val="00E051AC"/>
    <w:rsid w:val="00E06246"/>
    <w:rsid w:val="00E150AC"/>
    <w:rsid w:val="00E208A6"/>
    <w:rsid w:val="00E21A9F"/>
    <w:rsid w:val="00E22FD9"/>
    <w:rsid w:val="00E32F53"/>
    <w:rsid w:val="00E35116"/>
    <w:rsid w:val="00E3681E"/>
    <w:rsid w:val="00E40398"/>
    <w:rsid w:val="00E41E54"/>
    <w:rsid w:val="00E43E44"/>
    <w:rsid w:val="00E447F8"/>
    <w:rsid w:val="00E53CB0"/>
    <w:rsid w:val="00E53D6C"/>
    <w:rsid w:val="00E709F2"/>
    <w:rsid w:val="00E71BE7"/>
    <w:rsid w:val="00E740F7"/>
    <w:rsid w:val="00E85CF2"/>
    <w:rsid w:val="00E92AB0"/>
    <w:rsid w:val="00E97E7D"/>
    <w:rsid w:val="00EA0CE4"/>
    <w:rsid w:val="00EA2782"/>
    <w:rsid w:val="00EB0A13"/>
    <w:rsid w:val="00EB0F19"/>
    <w:rsid w:val="00EB1E99"/>
    <w:rsid w:val="00EB52B6"/>
    <w:rsid w:val="00EB542E"/>
    <w:rsid w:val="00ED267D"/>
    <w:rsid w:val="00ED2C1C"/>
    <w:rsid w:val="00EE1483"/>
    <w:rsid w:val="00EF4DDA"/>
    <w:rsid w:val="00EF6457"/>
    <w:rsid w:val="00F02E4F"/>
    <w:rsid w:val="00F04BB1"/>
    <w:rsid w:val="00F15366"/>
    <w:rsid w:val="00F15462"/>
    <w:rsid w:val="00F20FB2"/>
    <w:rsid w:val="00F271BA"/>
    <w:rsid w:val="00F346F4"/>
    <w:rsid w:val="00F35983"/>
    <w:rsid w:val="00F3608B"/>
    <w:rsid w:val="00F369E9"/>
    <w:rsid w:val="00F63FC0"/>
    <w:rsid w:val="00F64BB7"/>
    <w:rsid w:val="00F7042B"/>
    <w:rsid w:val="00F71CCF"/>
    <w:rsid w:val="00F71FE3"/>
    <w:rsid w:val="00F74289"/>
    <w:rsid w:val="00F76EE6"/>
    <w:rsid w:val="00F8112B"/>
    <w:rsid w:val="00F861AF"/>
    <w:rsid w:val="00F9297F"/>
    <w:rsid w:val="00F93205"/>
    <w:rsid w:val="00F954B4"/>
    <w:rsid w:val="00F96B2C"/>
    <w:rsid w:val="00F97DEF"/>
    <w:rsid w:val="00FA4E19"/>
    <w:rsid w:val="00FB0EC7"/>
    <w:rsid w:val="00FB2EA3"/>
    <w:rsid w:val="00FB5605"/>
    <w:rsid w:val="00FC21EE"/>
    <w:rsid w:val="00FC5948"/>
    <w:rsid w:val="00FC6190"/>
    <w:rsid w:val="00FD05C2"/>
    <w:rsid w:val="00FD0C4A"/>
    <w:rsid w:val="00FD13F7"/>
    <w:rsid w:val="00FD1B4B"/>
    <w:rsid w:val="00FD2FD5"/>
    <w:rsid w:val="00FD35B6"/>
    <w:rsid w:val="00FD52FE"/>
    <w:rsid w:val="00FE45FB"/>
    <w:rsid w:val="00FE5833"/>
    <w:rsid w:val="00FF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D271D8F"/>
  <w15:docId w15:val="{33257094-BFB4-4BE2-9DBA-E418A705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E99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542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542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EB1E99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EB1E99"/>
    <w:rPr>
      <w:rFonts w:ascii="Times" w:hAnsi="Times"/>
      <w:b/>
      <w:sz w:val="24"/>
    </w:rPr>
  </w:style>
  <w:style w:type="paragraph" w:styleId="BodyTextIndent">
    <w:name w:val="Body Text Indent"/>
    <w:basedOn w:val="Normal"/>
    <w:link w:val="BodyTextIndentChar"/>
    <w:rsid w:val="00EB1E99"/>
    <w:pPr>
      <w:ind w:left="720" w:hanging="540"/>
    </w:pPr>
  </w:style>
  <w:style w:type="character" w:customStyle="1" w:styleId="BodyTextIndentChar">
    <w:name w:val="Body Text Indent Char"/>
    <w:basedOn w:val="DefaultParagraphFont"/>
    <w:link w:val="BodyTextIndent"/>
    <w:rsid w:val="00EB1E99"/>
    <w:rPr>
      <w:rFonts w:ascii="Times" w:hAnsi="Times"/>
      <w:sz w:val="24"/>
    </w:rPr>
  </w:style>
  <w:style w:type="paragraph" w:styleId="ListParagraph">
    <w:name w:val="List Paragraph"/>
    <w:basedOn w:val="Normal"/>
    <w:uiPriority w:val="34"/>
    <w:qFormat/>
    <w:rsid w:val="00CF596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056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056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1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becka\Desktop\Parks%20Rec%20%20Sen%20Cit%20Svcs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0EA8B-A848-4284-BB19-CCD8A9E64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Parks Rec  Sen Cit Svcs Letterhead</Template>
  <TotalTime>136</TotalTime>
  <Pages>1</Pages>
  <Words>176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COP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Alyssa Milbeck</dc:creator>
  <cp:lastModifiedBy>Kathleen Hoyle</cp:lastModifiedBy>
  <cp:revision>35</cp:revision>
  <cp:lastPrinted>2023-08-10T13:20:00Z</cp:lastPrinted>
  <dcterms:created xsi:type="dcterms:W3CDTF">2023-11-07T19:06:00Z</dcterms:created>
  <dcterms:modified xsi:type="dcterms:W3CDTF">2025-01-07T21:41:00Z</dcterms:modified>
</cp:coreProperties>
</file>