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/>
        <w:ind w:left="0" w:right="2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METR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 w:before="3"/>
        <w:ind w:left="4064" w:right="408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Unilater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12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06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2776" w:right="2797" w:firstLine="1"/>
        <w:jc w:val="center"/>
        <w:rPr>
          <w:b w:val="0"/>
          <w:bCs w:val="0"/>
        </w:rPr>
      </w:pPr>
      <w:r>
        <w:rPr>
          <w:spacing w:val="-1"/>
          <w:w w:val="100"/>
        </w:rPr>
        <w:t>RIGHT-OF-WAY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TELECOMMUNICATION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PERMIT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2698" w:val="left" w:leader="none"/>
          <w:tab w:pos="4146" w:val="left" w:leader="none"/>
          <w:tab w:pos="6428" w:val="left" w:leader="none"/>
        </w:tabs>
        <w:ind w:left="100" w:right="0" w:firstLine="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day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   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[na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Municipality].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spacing w:before="69"/>
        <w:ind w:left="1540" w:right="0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Date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Issuance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2684" w:val="left" w:leader="none"/>
          <w:tab w:pos="3429" w:val="left" w:leader="none"/>
          <w:tab w:pos="4237" w:val="left" w:leader="none"/>
          <w:tab w:pos="5943" w:val="left" w:leader="none"/>
        </w:tabs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Munici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ality’s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95"/>
          <w:u w:val="none"/>
        </w:rPr>
        <w:t>[</w:t>
      </w:r>
      <w:r>
        <w:rPr>
          <w:b w:val="0"/>
          <w:bCs w:val="0"/>
          <w:spacing w:val="-2"/>
          <w:w w:val="95"/>
          <w:u w:val="none"/>
        </w:rPr>
        <w:t>M</w:t>
      </w:r>
      <w:r>
        <w:rPr>
          <w:b w:val="0"/>
          <w:bCs w:val="0"/>
          <w:spacing w:val="0"/>
          <w:w w:val="95"/>
          <w:u w:val="none"/>
        </w:rPr>
        <w:t>ayor/Ma</w:t>
      </w:r>
      <w:r>
        <w:rPr>
          <w:b w:val="0"/>
          <w:bCs w:val="0"/>
          <w:spacing w:val="-2"/>
          <w:w w:val="95"/>
          <w:u w:val="none"/>
        </w:rPr>
        <w:t>n</w:t>
      </w:r>
      <w:r>
        <w:rPr>
          <w:b w:val="0"/>
          <w:bCs w:val="0"/>
          <w:spacing w:val="0"/>
          <w:w w:val="95"/>
          <w:u w:val="none"/>
        </w:rPr>
        <w:t>a</w:t>
      </w:r>
      <w:r>
        <w:rPr>
          <w:b w:val="0"/>
          <w:bCs w:val="0"/>
          <w:spacing w:val="-2"/>
          <w:w w:val="95"/>
          <w:u w:val="none"/>
        </w:rPr>
        <w:t>g</w:t>
      </w:r>
      <w:r>
        <w:rPr>
          <w:b w:val="0"/>
          <w:bCs w:val="0"/>
          <w:spacing w:val="0"/>
          <w:w w:val="95"/>
          <w:u w:val="none"/>
        </w:rPr>
        <w:t>er/Super</w:t>
      </w:r>
      <w:r>
        <w:rPr>
          <w:b w:val="0"/>
          <w:bCs w:val="0"/>
          <w:spacing w:val="-2"/>
          <w:w w:val="95"/>
          <w:u w:val="none"/>
        </w:rPr>
        <w:t>v</w:t>
      </w:r>
      <w:r>
        <w:rPr>
          <w:b w:val="0"/>
          <w:bCs w:val="0"/>
          <w:spacing w:val="0"/>
          <w:w w:val="95"/>
          <w:u w:val="none"/>
        </w:rPr>
        <w:t>is</w:t>
      </w:r>
      <w:r>
        <w:rPr>
          <w:b w:val="0"/>
          <w:bCs w:val="0"/>
          <w:spacing w:val="-2"/>
          <w:w w:val="95"/>
          <w:u w:val="none"/>
        </w:rPr>
        <w:t>o</w:t>
      </w:r>
      <w:r>
        <w:rPr>
          <w:b w:val="0"/>
          <w:bCs w:val="0"/>
          <w:spacing w:val="0"/>
          <w:w w:val="95"/>
          <w:u w:val="none"/>
        </w:rPr>
        <w:t>r</w:t>
      </w:r>
      <w:r>
        <w:rPr>
          <w:b w:val="0"/>
          <w:bCs w:val="0"/>
          <w:spacing w:val="0"/>
          <w:w w:val="95"/>
          <w:u w:val="none"/>
        </w:rPr>
        <w:t>/Village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President]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designee.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Metro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olitan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mmunicati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oversight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48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2002,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ended.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  <w:tab w:pos="5973" w:val="left" w:leader="none"/>
        </w:tabs>
        <w:ind w:left="1539" w:right="0" w:hanging="720"/>
        <w:jc w:val="left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Michigan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corporation.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2880" w:val="left" w:leader="none"/>
          <w:tab w:pos="4241" w:val="left" w:leader="none"/>
          <w:tab w:pos="6173" w:val="left" w:leader="none"/>
        </w:tabs>
        <w:ind w:left="1540" w:right="120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ittee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[type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entity]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ganized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Right-of-</w:t>
      </w:r>
      <w:r>
        <w:rPr>
          <w:b w:val="0"/>
          <w:bCs w:val="0"/>
          <w:spacing w:val="-2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ay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area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roadway,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highway,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street,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alley,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ease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water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ability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ant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n.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Right-of-Way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private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right-of-way.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2399" w:val="left" w:leader="none"/>
        </w:tabs>
        <w:spacing w:line="240" w:lineRule="auto"/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Telecom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unications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Facilities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or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Facilities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2"/>
          <w:w w:val="100"/>
          <w:u w:val="none"/>
        </w:rPr>
        <w:t>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equip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personal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copper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fiber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les,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lines,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wires,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switches,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conduits,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pipes,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sheaths,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generate,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carry,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amplify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1"/>
          <w:w w:val="100"/>
          <w:u w:val="none"/>
        </w:rPr>
        <w:t>municatio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service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signals.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ities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antennas,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structures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antennas,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equip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shelters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houses,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ancillary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equip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iscellaneous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hardware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federally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commercial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mobile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ice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defined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332(d)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III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Communications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1934,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Chapter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652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Stat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1064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U.S.C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33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and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further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defined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ercial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bile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radi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servic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20.3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service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wireless,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two-way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device.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eaning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1487" w:top="1360" w:bottom="1680" w:left="1340" w:right="1320"/>
          <w:pgNumType w:start="1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before="69"/>
        <w:ind w:left="84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before="69"/>
        <w:ind w:left="15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Munici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ality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sues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METRO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access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ongoing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Exhibit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stall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aintain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lec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herein.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79" w:val="left" w:leader="none"/>
        </w:tabs>
        <w:ind w:left="2280" w:right="1149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Exhibit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odif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80" w:val="left" w:leader="none"/>
        </w:tabs>
        <w:ind w:left="2280" w:right="119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decisi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odificati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aled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Municipality’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legislative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body.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ind w:left="15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acilities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third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overlashed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Municipality’s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consent.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Municipality’s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withhold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authorit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Michiga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Pu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Servic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issio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unde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Sectio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36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Michigan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§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484.2361.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59" w:val="left" w:leader="none"/>
        </w:tabs>
        <w:ind w:left="1560" w:right="117" w:hanging="72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5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nonexclusive.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tional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ongoin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usag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Publi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Right-of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uni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provider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franchises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-o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lecom</w:t>
      </w:r>
      <w:r>
        <w:rPr>
          <w:b w:val="0"/>
          <w:bCs w:val="0"/>
          <w:spacing w:val="-1"/>
          <w:w w:val="100"/>
          <w:u w:val="none"/>
        </w:rPr>
        <w:t>munication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providers,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anies,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utilities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Contacts,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Maps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Plans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60" w:val="left" w:leader="none"/>
          <w:tab w:pos="3754" w:val="left" w:leader="none"/>
        </w:tabs>
        <w:spacing w:before="69"/>
        <w:ind w:left="15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ittee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Contact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6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addresses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like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engineering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ation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follows: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80" w:val="left" w:leader="none"/>
        </w:tabs>
        <w:ind w:left="228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e-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ail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phone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contac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perso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(titl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local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(in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near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lity)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3839" w:val="left" w:leader="none"/>
        </w:tabs>
        <w:ind w:left="2280" w:right="0" w:firstLine="0"/>
        <w:jc w:val="left"/>
        <w:rPr>
          <w:u w:val="none"/>
        </w:rPr>
      </w:pPr>
      <w:r>
        <w:rPr>
          <w:b w:val="0"/>
          <w:bCs w:val="0"/>
          <w:u w:val="none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80" w:val="left" w:leader="none"/>
          <w:tab w:pos="5198" w:val="left" w:leader="none"/>
        </w:tabs>
        <w:ind w:left="228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engineering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drawings,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-built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records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location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phone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contact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(title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depart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ent)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2280" w:val="left" w:leader="none"/>
        </w:tabs>
        <w:spacing w:before="69"/>
        <w:ind w:left="228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e-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telephone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bers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engineering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contact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on(s)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responsibility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design,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both"/>
        <w:sectPr>
          <w:pgSz w:w="12240" w:h="15840"/>
          <w:pgMar w:header="0" w:footer="1487" w:top="1480" w:bottom="1680" w:left="1320" w:right="1320"/>
        </w:sectPr>
      </w:pPr>
    </w:p>
    <w:p>
      <w:pPr>
        <w:pStyle w:val="BodyText"/>
        <w:tabs>
          <w:tab w:pos="2879" w:val="left" w:leader="none"/>
        </w:tabs>
        <w:spacing w:before="76"/>
        <w:ind w:left="2280" w:right="0" w:firstLine="0"/>
        <w:jc w:val="left"/>
        <w:rPr>
          <w:u w:val="none"/>
        </w:rPr>
      </w:pPr>
      <w:r>
        <w:rPr>
          <w:b w:val="0"/>
          <w:bCs w:val="0"/>
          <w:u w:val="none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79" w:val="left" w:leader="none"/>
        </w:tabs>
        <w:ind w:left="2280" w:right="118" w:hanging="72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address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phon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numbe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contac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(title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depart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ent)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office/regional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onsibility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engine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ction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lat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aspects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3119" w:val="left" w:leader="none"/>
        </w:tabs>
        <w:ind w:left="2280" w:right="0" w:firstLine="0"/>
        <w:jc w:val="left"/>
        <w:rPr>
          <w:u w:val="none"/>
        </w:rPr>
      </w:pPr>
      <w:r>
        <w:rPr>
          <w:b w:val="0"/>
          <w:bCs w:val="0"/>
          <w:u w:val="none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80" w:val="left" w:leader="none"/>
        </w:tabs>
        <w:ind w:left="228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ber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tative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voice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ail)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reached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(7)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week,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ergency.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80" w:val="left" w:leader="none"/>
        </w:tabs>
        <w:ind w:left="2280" w:right="120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ediately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notify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ality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inacc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racies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preceding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ation.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ind w:left="1560" w:right="83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Map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ninety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(90)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substanti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letion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route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showing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location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communication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ission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unde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Sectio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6(7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METR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MCL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484.3106(7).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line="239" w:lineRule="auto"/>
        <w:ind w:left="156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Record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forty-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eight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(48)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hours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icipality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"as-built"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ps,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records,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specifications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showing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leco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thereof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ight-of-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nicipality,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easonably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possible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previously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supplied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ps,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records,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sho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locat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cation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ind w:left="840" w:right="0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Use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Public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Right-of-Way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60" w:val="left" w:leader="none"/>
        </w:tabs>
        <w:spacing w:before="69"/>
        <w:ind w:left="15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No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Burden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Public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Right-of-</w:t>
      </w:r>
      <w:r>
        <w:rPr>
          <w:b w:val="0"/>
          <w:bCs w:val="0"/>
          <w:spacing w:val="-2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ors,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subco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tra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tors,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unduly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burden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interfere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future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suspended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endanger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injure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property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about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reasonably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constitutes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undue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burden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interference,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circu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stances,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odify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cilities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interes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remov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alleviat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burden,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ithin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period.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occupa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conduit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whose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burden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alleviate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burden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concurrently.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60" w:val="left" w:leader="none"/>
          <w:tab w:pos="2965" w:val="left" w:leader="none"/>
        </w:tabs>
        <w:spacing w:before="69"/>
        <w:ind w:left="1560" w:right="119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4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Priorit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tablish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priorit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Public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present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ture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partie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having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footerReference w:type="default" r:id="rId6"/>
          <w:pgSz w:w="12240" w:h="15840"/>
          <w:pgMar w:footer="1487" w:header="0" w:top="1360" w:bottom="1680" w:left="1320" w:right="1320"/>
        </w:sectPr>
      </w:pPr>
    </w:p>
    <w:p>
      <w:pPr>
        <w:pStyle w:val="BodyText"/>
        <w:spacing w:before="76"/>
        <w:ind w:left="1160" w:right="117" w:firstLine="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pality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chi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use.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dispute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priority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t-o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rst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blic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ality,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ird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litical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ub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ivi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ions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ance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various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functions,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anchise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holders,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exercise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powers,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power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powers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reserved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conferred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59" w:val="left" w:leader="none"/>
          <w:tab w:pos="3910" w:val="left" w:leader="none"/>
        </w:tabs>
        <w:ind w:left="1160" w:right="117" w:hanging="72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Restoration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Propert</w:t>
      </w:r>
      <w:r>
        <w:rPr>
          <w:b w:val="0"/>
          <w:bCs w:val="0"/>
          <w:spacing w:val="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ract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subcontractors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ediately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(subject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seasonal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restrictions)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anner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disturbed,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injure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construction,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aintenance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removal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ale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better)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existed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ior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stur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ance.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contractors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subcontractor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ail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ake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Munici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ality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ake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nicip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incurred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repair.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60" w:val="left" w:leader="none"/>
          <w:tab w:pos="2289" w:val="left" w:leader="none"/>
        </w:tabs>
        <w:spacing w:line="240" w:lineRule="auto"/>
        <w:ind w:left="11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rk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follows: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Aerial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rtions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arked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arker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ate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ich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e’s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name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toll-free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buried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portion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Telecommun</w:t>
      </w:r>
      <w:r>
        <w:rPr>
          <w:b w:val="0"/>
          <w:bCs w:val="0"/>
          <w:spacing w:val="0"/>
          <w:w w:val="100"/>
          <w:u w:val="none"/>
        </w:rPr>
        <w:t>ication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(1)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conducting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placed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inches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(if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nonconductive)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(2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leas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several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inches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continuous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colored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tape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buried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eneath;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(3)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stakes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riate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ground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rkers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toll-free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indicating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buried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telephone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below.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Bored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ire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depth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continuous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colored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tape.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conduit,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conduit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arked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ance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exit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anhole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ndhole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toll-free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telephone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59" w:val="left" w:leader="none"/>
          <w:tab w:pos="2996" w:val="left" w:leader="none"/>
        </w:tabs>
        <w:spacing w:before="69"/>
        <w:ind w:left="11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5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Trimmin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trim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trees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upo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overhang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Public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prevent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branches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trees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contact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ities,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consistent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standards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adopted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Municipality.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pose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trim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aterials.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ize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trimming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aintain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ity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</w:t>
      </w:r>
      <w:r>
        <w:rPr>
          <w:b w:val="0"/>
          <w:bCs w:val="0"/>
          <w:spacing w:val="-1"/>
          <w:w w:val="100"/>
          <w:u w:val="none"/>
        </w:rPr>
        <w:t>ilities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Excep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emergencies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trim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t-o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left="4240" w:right="4640" w:firstLine="0"/>
        <w:jc w:val="center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-4-</w:t>
      </w:r>
    </w:p>
    <w:p>
      <w:pPr>
        <w:spacing w:after="0"/>
        <w:jc w:val="center"/>
        <w:sectPr>
          <w:footerReference w:type="default" r:id="rId7"/>
          <w:pgSz w:w="12240" w:h="15840"/>
          <w:pgMar w:footer="0" w:header="0" w:top="1360" w:bottom="280" w:left="1720" w:right="1320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1"/>
        </w:numPr>
        <w:tabs>
          <w:tab w:pos="1159" w:val="left" w:leader="none"/>
          <w:tab w:pos="4535" w:val="left" w:leader="none"/>
          <w:tab w:pos="5123" w:val="left" w:leader="none"/>
          <w:tab w:pos="6526" w:val="left" w:leader="none"/>
          <w:tab w:pos="7089" w:val="left" w:leader="none"/>
          <w:tab w:pos="8371" w:val="left" w:leader="none"/>
          <w:tab w:pos="8787" w:val="left" w:leader="none"/>
        </w:tabs>
        <w:spacing w:before="69"/>
        <w:ind w:left="1160" w:right="116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Installation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Maintenanc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construction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Municipality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ope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ubli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Right-of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shal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coordinate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with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designee.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stall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on.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istin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poles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overburde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unavaila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facilitie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user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pol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rtion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alternate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location.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aintenance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communication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ired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icip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anc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distur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block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vehicular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traffic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otherwise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60" w:val="left" w:leader="none"/>
          <w:tab w:pos="1641" w:val="left" w:leader="none"/>
        </w:tabs>
        <w:ind w:left="116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Pave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3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Cut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Coordinatio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coordinate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constructio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othe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wor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Publi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Right-of-Wa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Municipality’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progra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street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construction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rebuilding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(collectively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“Street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Construction”)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street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repaving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resurfacing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(excep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coatin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patching)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(collectivel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“Street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rfacing”).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1880" w:val="left" w:leader="none"/>
        </w:tabs>
        <w:ind w:left="188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goals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dination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courage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conjunction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ediately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Street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onstruction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Street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Resurfacing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planned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59" w:val="left" w:leader="none"/>
          <w:tab w:pos="4012" w:val="left" w:leader="none"/>
        </w:tabs>
        <w:ind w:left="11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Co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liance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with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4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Law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laws,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ordinances,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rules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regulations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regarding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on,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installation,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aintenance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whether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ederal,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now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hereafter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gated.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Before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installation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commenced,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ecure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cessary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6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govern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entity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limitati</w:t>
      </w:r>
      <w:r>
        <w:rPr>
          <w:b w:val="0"/>
          <w:bCs w:val="0"/>
          <w:spacing w:val="0"/>
          <w:w w:val="100"/>
          <w:u w:val="none"/>
        </w:rPr>
        <w:t>on,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utility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highwa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its.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applicabl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code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industry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standards,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Natio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trical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ety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Code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(latest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edition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adopted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Michigan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ice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ission)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National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Electric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(latest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edition).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shal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compl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zonin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ordinances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historic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ervation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ordinances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exist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hereafter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ended.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0" w:val="left" w:leader="none"/>
        </w:tabs>
        <w:spacing w:before="69"/>
        <w:ind w:left="116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3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Vacatio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acates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nsents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vacation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juris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iction,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vacation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ssitates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relocation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2"/>
          <w:w w:val="100"/>
          <w:u w:val="none"/>
        </w:rPr>
        <w:t>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ition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vacation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whe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ordere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69"/>
        <w:ind w:left="4240" w:right="4640" w:firstLine="0"/>
        <w:jc w:val="center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-5-</w:t>
      </w:r>
    </w:p>
    <w:p>
      <w:pPr>
        <w:spacing w:after="0"/>
        <w:jc w:val="center"/>
        <w:sectPr>
          <w:footerReference w:type="default" r:id="rId8"/>
          <w:pgSz w:w="12240" w:h="15840"/>
          <w:pgMar w:footer="0" w:header="0" w:top="1480" w:bottom="280" w:left="1720" w:right="1320"/>
        </w:sectPr>
      </w:pPr>
    </w:p>
    <w:p>
      <w:pPr>
        <w:pStyle w:val="BodyText"/>
        <w:spacing w:before="76"/>
        <w:ind w:right="119" w:hanging="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court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etent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risdiction.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cate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alternate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ute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cipality,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engineering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standards,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2906" w:val="left" w:leader="none"/>
        </w:tabs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requests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relocate,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protect,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disconnect,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because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street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tility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work,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ojects,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relocate,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otect,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disconnect,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cilitie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xpense,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cluding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where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ary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alternate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ute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cipality,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engineering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standards,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specify.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lete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genc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ght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sever,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disrupt,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dig-up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otherwise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stroy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cilities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because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ergency.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circu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stances,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ee.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ergency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ediate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threat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life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health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propert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cause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natural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an-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ade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disaster,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cluding,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storms,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floods,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ire,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ions,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water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breaks,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hazardo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aterial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ills,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sible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pair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aged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ant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taken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Dig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subscribe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mber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"MISS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DIG,"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sociation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utilities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53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1974,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ended,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§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460.701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seq.,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conformance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statutory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ovisions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</w:t>
      </w:r>
      <w:r>
        <w:rPr>
          <w:b w:val="0"/>
          <w:bCs w:val="0"/>
          <w:spacing w:val="-1"/>
          <w:w w:val="100"/>
          <w:u w:val="none"/>
        </w:rPr>
        <w:t>ation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promulgated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thereun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Relocation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ttee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lities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Energy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Detroi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Ediso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anothe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electri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telec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uni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provide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and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Energy,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Detroit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Edison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electric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relocates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stem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</w:t>
      </w:r>
      <w:r>
        <w:rPr>
          <w:b w:val="0"/>
          <w:bCs w:val="0"/>
          <w:spacing w:val="0"/>
          <w:w w:val="100"/>
          <w:u w:val="none"/>
        </w:rPr>
        <w:t>ound,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cate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derground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locat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onnel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tractors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duties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tact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lic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clothin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clearl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visibl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ide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photograph.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ccount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identificati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cards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Every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vehicle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contractors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subcontractors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rly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agnetic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telephone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ication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2895" w:val="left" w:leader="none"/>
        </w:tabs>
        <w:spacing w:before="69"/>
        <w:ind w:left="1540" w:right="119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it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ify,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protect,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less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Municipality,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officers,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agents,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oyees,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elected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appointed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officials,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footerReference w:type="default" r:id="rId9"/>
          <w:pgSz w:w="12240" w:h="15840"/>
          <w:pgMar w:footer="1487" w:header="0" w:top="1360" w:bottom="1680" w:left="1340" w:right="1320"/>
          <w:pgNumType w:start="6"/>
        </w:sectPr>
      </w:pPr>
    </w:p>
    <w:p>
      <w:pPr>
        <w:pStyle w:val="BodyText"/>
        <w:spacing w:before="76"/>
        <w:ind w:right="117" w:firstLine="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depart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boards,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issions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losses,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ilities,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causes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nds,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judg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decrees,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ings,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nature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(collectively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“clai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”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(including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withou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itation,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rneys’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ees)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lting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omissions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officers,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agents,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oyees,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tractors,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successors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assigns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onl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issions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acilities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fault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ility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officers,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employees,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contractors,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uccessors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assigns.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ind w:left="1540" w:right="116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,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Cooperatio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ptly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claim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ethod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proposed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defending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satisfying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ality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cooperate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every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able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facilitate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fense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consult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satis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ction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direction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legal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counsel.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2854" w:val="left" w:leader="none"/>
        </w:tabs>
        <w:ind w:left="1540" w:right="116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ent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Municip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laim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ication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art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unreasonably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withheld.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laim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again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nicip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responsible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hereunder.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19" w:val="left" w:leader="none"/>
        </w:tabs>
        <w:ind w:left="82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39" w:lineRule="auto" w:before="69"/>
        <w:ind w:left="1540" w:right="115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Required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beginning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t-o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rth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ile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certificates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encing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end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tive,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satis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ire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elf-insurance,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acceptable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Municipality,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evidence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inanci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ourc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ipality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acceptance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self-insurance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reasona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withheld.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  <w:tab w:pos="3381" w:val="left" w:leader="none"/>
        </w:tabs>
        <w:ind w:left="226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ercial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general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nce,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leted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Operations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Contractors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ility,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tual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iability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railroad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protective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coverag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coverag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propert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ge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perils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explosion,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collapse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age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utilities,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commonl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know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XC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coverage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Five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Million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($5,000,000).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before="69"/>
        <w:ind w:left="226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sudden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accide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tal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environ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ination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Hundred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Thousand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($500,000)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discovered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three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(3)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both"/>
        <w:sectPr>
          <w:pgSz w:w="12240" w:h="15840"/>
          <w:pgMar w:header="0" w:footer="1487" w:top="1360" w:bottom="1680" w:left="1340" w:right="1320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1"/>
        </w:numPr>
        <w:tabs>
          <w:tab w:pos="1880" w:val="left" w:leader="none"/>
        </w:tabs>
        <w:spacing w:before="69"/>
        <w:ind w:left="188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Auto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obile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Million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($1,000,000).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1880" w:val="left" w:leader="none"/>
        </w:tabs>
        <w:ind w:left="188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Workers'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compensation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ployer</w:t>
      </w:r>
      <w:r>
        <w:rPr>
          <w:b w:val="0"/>
          <w:bCs w:val="0"/>
          <w:spacing w:val="-2"/>
          <w:w w:val="100"/>
          <w:u w:val="none"/>
        </w:rPr>
        <w:t>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statutory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ilar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nature.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1880" w:val="left" w:leader="none"/>
        </w:tabs>
        <w:ind w:left="188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ounts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combination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underlying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(pri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ry)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brella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lon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combinatio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equal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stated.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purchased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ount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fort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above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policies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excess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drop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down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contractual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obligations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hould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carrier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able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contractua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obligation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be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coll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cti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reaso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durin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(whe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longer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lon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coverag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could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60" w:val="left" w:leader="none"/>
        </w:tabs>
        <w:spacing w:line="239" w:lineRule="auto"/>
        <w:ind w:left="11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Insure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additional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rker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mpensation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ployer’s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lit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canceled,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odified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renewe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unles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insuranc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carrie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provid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thirt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(30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lity.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nually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ide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erti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icate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enci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erag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(other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environ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ination,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workers'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ensation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ployer</w:t>
      </w:r>
      <w:r>
        <w:rPr>
          <w:b w:val="0"/>
          <w:bCs w:val="0"/>
          <w:spacing w:val="-2"/>
          <w:w w:val="100"/>
          <w:u w:val="none"/>
        </w:rPr>
        <w:t>'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occurren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basis.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60" w:val="left" w:leader="none"/>
        </w:tabs>
        <w:ind w:left="116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Q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Insurer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carriers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busines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Stat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Michiga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lus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carriers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ission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anies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qualified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business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ran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A+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better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</w:p>
    <w:p>
      <w:pPr>
        <w:pStyle w:val="BodyText"/>
        <w:ind w:left="1160" w:right="0" w:firstLine="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A.M.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Best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any.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160" w:val="left" w:leader="none"/>
        </w:tabs>
        <w:ind w:left="1160" w:right="116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retainages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deductibles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excess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$50,000,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advance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ify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save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less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ainst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ductible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ium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furnished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hereunder.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160" w:val="left" w:leader="none"/>
          <w:tab w:pos="2548" w:val="left" w:leader="none"/>
        </w:tabs>
        <w:spacing w:before="69"/>
        <w:ind w:left="1160" w:right="116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subcontra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ors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rking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rce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ercial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ene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environ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ental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ination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ility,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mobile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bility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workers’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ensation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oyer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liability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lies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6.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altern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</w:p>
    <w:p>
      <w:pPr>
        <w:spacing w:after="0"/>
        <w:jc w:val="both"/>
        <w:sectPr>
          <w:pgSz w:w="12240" w:h="15840"/>
          <w:pgMar w:header="0" w:footer="1487" w:top="1480" w:bottom="1680" w:left="1720" w:right="1320"/>
        </w:sectPr>
      </w:pPr>
    </w:p>
    <w:p>
      <w:pPr>
        <w:pStyle w:val="BodyText"/>
        <w:spacing w:before="76"/>
        <w:ind w:right="119" w:firstLine="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coverages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contractors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subcontractors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(such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s).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3610" w:val="left" w:leader="none"/>
        </w:tabs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39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ar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ary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icipality,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officers,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agents,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ployees,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elected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appointed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ficials,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depart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boards,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commissions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(collectively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“the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”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self-i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urance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aintained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excess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contrib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(where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“insura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aintained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”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providing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type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ification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defense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benefit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source,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self-insurance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self-insured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retention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deductible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behalf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them).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before="69"/>
        <w:ind w:left="154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(“Term”)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  <w:tab w:pos="3100" w:val="left" w:leader="none"/>
        </w:tabs>
        <w:ind w:left="2260" w:right="0" w:hanging="720"/>
        <w:jc w:val="left"/>
        <w:rPr>
          <w:u w:val="none"/>
        </w:rPr>
      </w:pP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[f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less]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Issuance;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226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5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riod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hundred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eighty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(180)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59" w:val="left" w:leader="none"/>
        </w:tabs>
        <w:ind w:left="2260" w:right="119" w:hanging="720"/>
        <w:jc w:val="left"/>
        <w:rPr>
          <w:u w:val="none"/>
        </w:rPr>
      </w:pPr>
      <w:r>
        <w:rPr>
          <w:b w:val="0"/>
          <w:bCs w:val="0"/>
          <w:spacing w:val="-1"/>
          <w:w w:val="100"/>
          <w:u w:val="none"/>
        </w:rPr>
        <w:t>Whe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ttee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electio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withou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cause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deliver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written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ination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</w:t>
      </w:r>
      <w:r>
        <w:rPr>
          <w:b w:val="0"/>
          <w:bCs w:val="0"/>
          <w:spacing w:val="-1"/>
          <w:w w:val="100"/>
          <w:u w:val="none"/>
        </w:rPr>
        <w:t>alit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leas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one-hundre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eighty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0" w:right="200" w:firstLine="0"/>
        <w:jc w:val="center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(180)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ination;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2260" w:right="167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Upon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either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ality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giving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tice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iste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default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unde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Sections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4.8,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defaulting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arty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failing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cure,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commence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good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faith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efforts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cure,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default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sixty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(60)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shorter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elsewh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notice;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2260" w:right="346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extension,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Issuance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started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construction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installation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acilities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t-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Issuance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construction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installation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cation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lete.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19" w:val="left" w:leader="none"/>
        </w:tabs>
        <w:ind w:left="819" w:right="0" w:hanging="720"/>
        <w:jc w:val="left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Perfor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nce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Bond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or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Letter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of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Credit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before="69"/>
        <w:ind w:left="1540" w:right="384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quire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letter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it)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15(3)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ended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footerReference w:type="default" r:id="rId10"/>
          <w:pgSz w:w="12240" w:h="15840"/>
          <w:pgMar w:footer="1487" w:header="0" w:top="1360" w:bottom="1680" w:left="1340" w:right="1320"/>
          <w:pgNumType w:start="9"/>
        </w:sectPr>
      </w:pPr>
    </w:p>
    <w:p>
      <w:pPr>
        <w:pStyle w:val="BodyText"/>
        <w:spacing w:before="76"/>
        <w:ind w:right="0" w:firstLine="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[MCL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§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484.3115(3)].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before="69"/>
        <w:ind w:left="82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before="69"/>
        <w:ind w:left="1540" w:right="116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t;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Reservatio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establis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right-of-way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eir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respective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garding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nature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ount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ge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connectio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with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19" w:val="left" w:leader="none"/>
        </w:tabs>
        <w:ind w:left="819" w:right="0" w:hanging="720"/>
        <w:jc w:val="left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oval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before="69"/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oval;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Undergroun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soo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practicabl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Permittee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successors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undergroun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Right-of-Way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anner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ove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withou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trenchin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other</w:t>
      </w:r>
      <w:r>
        <w:rPr>
          <w:b w:val="0"/>
          <w:bCs w:val="0"/>
          <w:spacing w:val="-1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opening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remove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underground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tio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trenching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opening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t-of-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ay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except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movals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2260" w:right="119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purposes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“cable”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coaxial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fiber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optic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cable,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pull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39" w:lineRule="auto"/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oval;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Above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Groun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soon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practica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success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expense,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waived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Right-of-Way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Facilities,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ited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poles,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pedestal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mounted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boxes,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suspended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oval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shal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subjec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approva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Manager.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extended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Manager,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mpleted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twelve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(12)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onths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owing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Telecommunication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oved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andoned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option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ipality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exercised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written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cribed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notice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ent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sfer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ghts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entities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controlling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nge,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whole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part,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volu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tarily,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involuntarily,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ration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erger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consoli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ation,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ownership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control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business,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eans,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ing: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before="69"/>
        <w:ind w:left="1540" w:right="0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ign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ang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contro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1487" w:top="1360" w:bottom="1680" w:left="1340" w:right="1320"/>
        </w:sectPr>
      </w:pPr>
    </w:p>
    <w:p>
      <w:pPr>
        <w:pStyle w:val="BodyText"/>
        <w:spacing w:before="76"/>
        <w:ind w:right="117" w:firstLine="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it,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Municipality’s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pproval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(not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unreasonably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withheld),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Issuan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until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Telecommunicati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Right-of-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Exhibit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118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letion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uction,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tice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later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3040" w:firstLine="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(30)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rrence;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however,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2260" w:val="left" w:leader="none"/>
        </w:tabs>
        <w:ind w:left="2260" w:right="116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transferee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assignee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qualified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law;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oblig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sibility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aults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rred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sfer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assign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ent;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ation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3.1;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updated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espectively,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ich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necessary,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2260" w:val="left" w:leader="none"/>
        </w:tabs>
        <w:ind w:left="226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control,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lacking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qualifications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assure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ittee’s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ility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law;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updated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ance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ents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respectively,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540" w:val="left" w:leader="none"/>
        </w:tabs>
        <w:spacing w:line="274" w:lineRule="exact"/>
        <w:ind w:right="117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11.3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ecurity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terest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thereun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Telecom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unication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Facilities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notifying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before="69"/>
        <w:ind w:left="1540" w:right="0" w:hanging="72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notice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unde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Per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follows: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439" w:val="left" w:leader="none"/>
        </w:tabs>
        <w:ind w:left="2439" w:right="0" w:hanging="900"/>
        <w:jc w:val="left"/>
        <w:rPr>
          <w:u w:val="none"/>
        </w:rPr>
      </w:pP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[ad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ress],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copy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[address].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440" w:val="left" w:leader="none"/>
        </w:tabs>
        <w:ind w:left="2440" w:right="0" w:hanging="90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[addr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ss],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copy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[address].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  <w:tab w:pos="3827" w:val="left" w:leader="none"/>
        </w:tabs>
        <w:ind w:left="154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Change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Addres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Municipality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chang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addres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personne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receip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notice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givin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notic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thereo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above.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721"/>
        <w:jc w:val="left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ite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spacing w:before="69"/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single" w:color="000000"/>
        </w:rPr>
        <w:t>No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Cable,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OV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mmercial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cable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type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public,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“cable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service”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service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“open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video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operator”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define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Federal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both"/>
        <w:sectPr>
          <w:footerReference w:type="default" r:id="rId11"/>
          <w:pgSz w:w="12240" w:h="15840"/>
          <w:pgMar w:footer="1487" w:header="0" w:top="1360" w:bottom="1680" w:left="1340" w:right="1320"/>
          <w:pgNumType w:start="11"/>
        </w:sectPr>
      </w:pPr>
    </w:p>
    <w:p>
      <w:pPr>
        <w:pStyle w:val="BodyText"/>
        <w:spacing w:before="76"/>
        <w:ind w:right="0" w:firstLine="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Communications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1934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regulations,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currently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U.S.C.</w:t>
      </w:r>
    </w:p>
    <w:p>
      <w:pPr>
        <w:pStyle w:val="BodyText"/>
        <w:ind w:right="0" w:firstLine="0"/>
        <w:jc w:val="left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§§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522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(6),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573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CFR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§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76.1500).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39" w:val="left" w:leader="none"/>
        </w:tabs>
        <w:ind w:left="154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ective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insurance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certificates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bonds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gned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receipt,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119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satisfies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METR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[MC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484.3105].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2410" w:val="left" w:leader="none"/>
          <w:tab w:pos="3417" w:val="left" w:leader="none"/>
        </w:tabs>
        <w:ind w:left="1540" w:right="117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Interpretation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Severabilit</w:t>
      </w:r>
      <w:r>
        <w:rPr>
          <w:b w:val="0"/>
          <w:bCs w:val="0"/>
          <w:spacing w:val="-1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liber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construed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protect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preser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peace,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ealth,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afety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welfare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held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unconstitutional,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invalid,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overbroad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otherwise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enforceable,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ination/holding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construed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affe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ali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ity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aining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conditions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</w:t>
      </w:r>
      <w:r>
        <w:rPr>
          <w:b w:val="0"/>
          <w:bCs w:val="0"/>
          <w:spacing w:val="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found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partially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erbroad,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enforceable,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alid,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pality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nevert</w:t>
      </w:r>
      <w:r>
        <w:rPr>
          <w:b w:val="0"/>
          <w:bCs w:val="0"/>
          <w:spacing w:val="-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ele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rce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provision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3401" w:val="left" w:leader="none"/>
        </w:tabs>
        <w:ind w:left="1540" w:right="118" w:hanging="72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5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La</w:t>
      </w:r>
      <w:r>
        <w:rPr>
          <w:b w:val="0"/>
          <w:bCs w:val="0"/>
          <w:spacing w:val="-1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governed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laws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Michi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an.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420" w:right="3181" w:firstLine="0"/>
        <w:jc w:val="both"/>
        <w:rPr>
          <w:u w:val="none"/>
        </w:rPr>
      </w:pPr>
      <w:r>
        <w:rPr>
          <w:b w:val="0"/>
          <w:bCs w:val="0"/>
          <w:spacing w:val="-1"/>
          <w:w w:val="100"/>
          <w:u w:val="none"/>
        </w:rPr>
        <w:t>[Municipalit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]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019" w:val="left" w:leader="none"/>
          <w:tab w:pos="8927" w:val="left" w:leader="none"/>
        </w:tabs>
        <w:spacing w:line="239" w:lineRule="auto"/>
        <w:ind w:left="4420" w:right="613" w:firstLine="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6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446" w:val="left" w:leader="none"/>
        </w:tabs>
        <w:spacing w:before="69"/>
        <w:ind w:left="100" w:right="117" w:firstLine="0"/>
        <w:jc w:val="left"/>
        <w:rPr>
          <w:u w:val="none"/>
        </w:rPr>
      </w:pPr>
      <w:r>
        <w:rPr>
          <w:b w:val="0"/>
          <w:bCs w:val="0"/>
          <w:w w:val="99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Acknowledge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Recei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acknowledges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receipt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Municipality.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971" w:right="0" w:firstLine="0"/>
        <w:jc w:val="center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[Pe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ittee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]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019" w:val="left" w:leader="none"/>
          <w:tab w:pos="8927" w:val="left" w:leader="none"/>
        </w:tabs>
        <w:ind w:left="4420" w:right="613" w:firstLine="0"/>
        <w:jc w:val="both"/>
        <w:rPr>
          <w:u w:val="none"/>
        </w:rPr>
      </w:pPr>
      <w:r>
        <w:rPr>
          <w:b w:val="0"/>
          <w:bCs w:val="0"/>
          <w:spacing w:val="0"/>
          <w:w w:val="100"/>
          <w:u w:val="none"/>
        </w:rPr>
        <w:t>By: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65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bookmarkStart w:name="Its:___________________________________" w:id="1"/>
      <w:bookmarkEnd w:id="1"/>
      <w:r>
        <w:rPr>
          <w:b w:val="0"/>
          <w:bCs w:val="0"/>
          <w:spacing w:val="0"/>
          <w:w w:val="100"/>
          <w:u w:val="none"/>
        </w:rPr>
        <w:t>Its: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Date: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both"/>
        <w:sectPr>
          <w:pgSz w:w="12240" w:h="15840"/>
          <w:pgMar w:header="0" w:footer="1487" w:top="1360" w:bottom="1680" w:left="1340" w:right="1320"/>
        </w:sectPr>
      </w:pPr>
    </w:p>
    <w:p>
      <w:pPr>
        <w:pStyle w:val="Heading1"/>
        <w:spacing w:before="59"/>
        <w:ind w:right="0"/>
        <w:jc w:val="center"/>
        <w:rPr>
          <w:b w:val="0"/>
          <w:bCs w:val="0"/>
        </w:rPr>
      </w:pPr>
      <w:r>
        <w:rPr>
          <w:spacing w:val="0"/>
          <w:w w:val="100"/>
        </w:rPr>
        <w:t>Exhibit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Right-of-Way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Used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Telecommunication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cilities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487" w:top="1380" w:bottom="1680" w:left="1720" w:right="1720"/>
        </w:sectPr>
      </w:pPr>
    </w:p>
    <w:p>
      <w:pPr>
        <w:spacing w:line="480" w:lineRule="auto" w:before="59"/>
        <w:ind w:left="4289" w:right="391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Exhibit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Bond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::OD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A\PCDO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S\GRR\7645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1\3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sectPr>
      <w:pgSz w:w="12240" w:h="15840"/>
      <w:pgMar w:header="0" w:footer="1487" w:top="1380" w:bottom="16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979889pt;margin-top:706.643921pt;width:16.046095pt;height:14pt;mso-position-horizontal-relative:page;mso-position-vertical-relative:page;z-index:-36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u w:val="none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  <w:u w:val="none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979889pt;margin-top:706.643921pt;width:16.046189pt;height:14pt;mso-position-horizontal-relative:page;mso-position-vertical-relative:page;z-index:-36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u w:val="none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  <w:u w:val="none"/>
                  </w:rPr>
                  <w:t>-3-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979889pt;margin-top:706.643921pt;width:16.046095pt;height:14pt;mso-position-horizontal-relative:page;mso-position-vertical-relative:page;z-index:-36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u w:val="none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  <w:u w:val="none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4.979889pt;margin-top:706.643921pt;width:22.040095pt;height:14pt;mso-position-horizontal-relative:page;mso-position-vertical-relative:page;z-index:-35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u w:val="none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  <w:u w:val="none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4.979889pt;margin-top:706.643921pt;width:22.040095pt;height:14pt;mso-position-horizontal-relative:page;mso-position-vertical-relative:page;z-index:-35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 w:firstLine="0"/>
                  <w:jc w:val="left"/>
                  <w:rPr>
                    <w:u w:val="none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  <w:u w:val="none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7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40" w:hanging="720"/>
    </w:pPr>
    <w:rPr>
      <w:rFonts w:ascii="Times New Roman" w:hAnsi="Times New Roman" w:eastAsia="Times New Roman"/>
      <w:sz w:val="24"/>
      <w:szCs w:val="24"/>
      <w:u w:val="single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Varnum, Riddering</dc:creator>
  <dc:title>**April 19 Draft **</dc:title>
  <dcterms:created xsi:type="dcterms:W3CDTF">2016-06-15T14:49:55Z</dcterms:created>
  <dcterms:modified xsi:type="dcterms:W3CDTF">2016-06-15T14:49:55Z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2003-01-10T00:00:00Z</vt:filetime>
  </property>
  <property fmtid="{D5CDD505-2E9C-101B-9397-08002B2CF9AE}" pid="3" name="LastSaved">
    <vt:filetime>2016-06-15T00:00:00Z</vt:filetime>
  </property>
</Properties>
</file>